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960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:rsidTr="0046139E">
        <w:trPr>
          <w:trHeight w:val="4410"/>
        </w:trPr>
        <w:tc>
          <w:tcPr>
            <w:tcW w:w="3600" w:type="dxa"/>
            <w:vAlign w:val="bottom"/>
          </w:tcPr>
          <w:p w:rsidR="001B2ABD" w:rsidRPr="0059649E" w:rsidRDefault="00F72401" w:rsidP="0046139E">
            <w:pPr>
              <w:tabs>
                <w:tab w:val="left" w:pos="990"/>
              </w:tabs>
              <w:jc w:val="center"/>
            </w:pPr>
            <w:r w:rsidRPr="00F72401">
              <w:rPr>
                <w:lang w:val="es-UY"/>
              </w:rPr>
              <w:drawing>
                <wp:inline distT="0" distB="0" distL="0" distR="0" wp14:anchorId="5E662EF3" wp14:editId="2E22184F">
                  <wp:extent cx="2010207" cy="2391796"/>
                  <wp:effectExtent l="19050" t="19050" r="28575" b="27940"/>
                  <wp:docPr id="6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61" r="23360" b="27947"/>
                          <a:stretch/>
                        </pic:blipFill>
                        <pic:spPr>
                          <a:xfrm>
                            <a:off x="0" y="0"/>
                            <a:ext cx="2010207" cy="23917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20" w:type="dxa"/>
          </w:tcPr>
          <w:p w:rsidR="001B2ABD" w:rsidRPr="0059649E" w:rsidRDefault="001B2ABD" w:rsidP="0046139E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59649E" w:rsidRDefault="00BA694C" w:rsidP="0046139E">
            <w:pPr>
              <w:pStyle w:val="Puesto"/>
            </w:pPr>
            <w:r>
              <w:t>martin mendez</w:t>
            </w:r>
          </w:p>
          <w:p w:rsidR="001B2ABD" w:rsidRPr="0059649E" w:rsidRDefault="001B2ABD" w:rsidP="0046139E">
            <w:pPr>
              <w:pStyle w:val="Subttulo"/>
            </w:pPr>
          </w:p>
        </w:tc>
      </w:tr>
      <w:tr w:rsidR="001B2ABD" w:rsidRPr="0059649E" w:rsidTr="0046139E">
        <w:tc>
          <w:tcPr>
            <w:tcW w:w="3600" w:type="dxa"/>
          </w:tcPr>
          <w:sdt>
            <w:sdtPr>
              <w:id w:val="-1711873194"/>
              <w:placeholder>
                <w:docPart w:val="580C429448AA44C6935F5F3F62543922"/>
              </w:placeholder>
              <w:temporary/>
              <w:showingPlcHdr/>
              <w15:appearance w15:val="hidden"/>
            </w:sdtPr>
            <w:sdtEndPr/>
            <w:sdtContent>
              <w:p w:rsidR="001B2ABD" w:rsidRPr="0059649E" w:rsidRDefault="00036450" w:rsidP="0046139E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:rsidR="00036450" w:rsidRDefault="00BB66DA" w:rsidP="0046139E">
            <w:r>
              <w:t xml:space="preserve">Profesional con </w:t>
            </w:r>
            <w:r w:rsidR="00F73017">
              <w:t xml:space="preserve">17 años de </w:t>
            </w:r>
            <w:r>
              <w:t>experiencia ininterrumpida en el sector industrial, especializado en la producción  de bebidas. Sólida experiencia en el manejo y mantenimiento operativo de maquinaria industrial clave (sopladoras, llenadoras, etiquetadoras, agrupadoras, pallet), autoelevador y en la gestión de la sección de hídricos y relevo de línea.</w:t>
            </w:r>
          </w:p>
          <w:p w:rsidR="00BB66DA" w:rsidRPr="0059649E" w:rsidRDefault="00D11559" w:rsidP="0046139E">
            <w:r>
              <w:t xml:space="preserve">Cuento con una marcada facilidad de aprendizaje, aptitud para el desarrollo de ideas y una alta adaptabilidad demostrada. Además, poseo conocimientos en construcción básica y </w:t>
            </w:r>
            <w:r w:rsidR="00B601D3">
              <w:t>habilidades culinarias</w:t>
            </w:r>
            <w:r w:rsidR="00BB66DA">
              <w:t>.</w:t>
            </w:r>
            <w:r>
              <w:t xml:space="preserve"> </w:t>
            </w:r>
            <w:r w:rsidR="00BB66DA">
              <w:t xml:space="preserve"> Busco aplicar mi vasta experiencia y conocimientos técnicos para el crecimiento </w:t>
            </w:r>
            <w:r>
              <w:t>y optimización de los procesos en una empresa, impulsando mi desarrollo profesional y aportando valor al equipo.</w:t>
            </w:r>
          </w:p>
          <w:p w:rsidR="00036450" w:rsidRPr="0059649E" w:rsidRDefault="00036450" w:rsidP="0046139E">
            <w:pPr>
              <w:jc w:val="right"/>
            </w:pPr>
          </w:p>
          <w:sdt>
            <w:sdtPr>
              <w:id w:val="-1954003311"/>
              <w:placeholder>
                <w:docPart w:val="763DE03AAAB04E0B840C0D915836BA72"/>
              </w:placeholder>
              <w:temporary/>
              <w:showingPlcHdr/>
              <w15:appearance w15:val="hidden"/>
            </w:sdtPr>
            <w:sdtEndPr/>
            <w:sdtContent>
              <w:p w:rsidR="00036450" w:rsidRPr="0059649E" w:rsidRDefault="00CB0055" w:rsidP="0046139E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1AE6B2BCE5AC48FCA172A38F84601D01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4D3011" w:rsidP="0046139E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:rsidR="004D3011" w:rsidRPr="0059649E" w:rsidRDefault="00D11559" w:rsidP="0046139E">
            <w:r>
              <w:t>098 846 184</w:t>
            </w:r>
          </w:p>
          <w:p w:rsidR="004D3011" w:rsidRPr="0059649E" w:rsidRDefault="004D3011" w:rsidP="0046139E"/>
          <w:p w:rsidR="004D3011" w:rsidRPr="0059649E" w:rsidRDefault="004D3011" w:rsidP="0046139E"/>
          <w:p w:rsidR="004D3011" w:rsidRPr="0059649E" w:rsidRDefault="004D3011" w:rsidP="0046139E"/>
          <w:p w:rsidR="004D3011" w:rsidRPr="0059649E" w:rsidRDefault="004D3011" w:rsidP="0046139E"/>
          <w:sdt>
            <w:sdtPr>
              <w:id w:val="-240260293"/>
              <w:placeholder>
                <w:docPart w:val="104443988CD646429866C9FFAB870885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4D3011" w:rsidP="0046139E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:rsidR="00036450" w:rsidRPr="009A09AC" w:rsidRDefault="00D11559" w:rsidP="0046139E">
            <w:pPr>
              <w:jc w:val="both"/>
              <w:rPr>
                <w:rStyle w:val="Hipervnculo"/>
                <w:szCs w:val="18"/>
              </w:rPr>
            </w:pPr>
            <w:r>
              <w:rPr>
                <w:color w:val="B85A22" w:themeColor="accent2" w:themeShade="BF"/>
                <w:szCs w:val="18"/>
                <w:u w:val="single"/>
              </w:rPr>
              <w:t>Marti</w:t>
            </w:r>
            <w:r w:rsidR="00B601D3">
              <w:rPr>
                <w:color w:val="B85A22" w:themeColor="accent2" w:themeShade="BF"/>
                <w:szCs w:val="18"/>
                <w:u w:val="single"/>
              </w:rPr>
              <w:t>nucho1980@gmail.com</w:t>
            </w:r>
          </w:p>
          <w:p w:rsidR="004142CD" w:rsidRPr="0059649E" w:rsidRDefault="004142CD" w:rsidP="0046139E"/>
          <w:sdt>
            <w:sdtPr>
              <w:id w:val="-1444214663"/>
              <w:placeholder>
                <w:docPart w:val="73D612088889400F87E4EB6F4A521AF0"/>
              </w:placeholder>
              <w:temporary/>
              <w:showingPlcHdr/>
              <w15:appearance w15:val="hidden"/>
            </w:sdtPr>
            <w:sdtEndPr/>
            <w:sdtContent>
              <w:p w:rsidR="004D3011" w:rsidRPr="0059649E" w:rsidRDefault="00CB0055" w:rsidP="0046139E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:rsidR="00B601D3" w:rsidRPr="0059649E" w:rsidRDefault="0046139E" w:rsidP="0046139E">
            <w:r>
              <w:t>-</w:t>
            </w:r>
            <w:r w:rsidR="00B601D3">
              <w:t>Ciclismo( tiempo libre)</w:t>
            </w:r>
          </w:p>
          <w:p w:rsidR="004D3011" w:rsidRDefault="0046139E" w:rsidP="0046139E">
            <w:r>
              <w:t>-</w:t>
            </w:r>
            <w:r w:rsidR="00B601D3">
              <w:t xml:space="preserve">Reparación </w:t>
            </w:r>
            <w:r w:rsidR="00651F62">
              <w:t>y solución de problemas</w:t>
            </w:r>
          </w:p>
          <w:p w:rsidR="0046139E" w:rsidRPr="0059649E" w:rsidRDefault="0046139E" w:rsidP="0046139E">
            <w:r>
              <w:t xml:space="preserve">(tomar </w:t>
            </w:r>
            <w:r w:rsidR="003922F7">
              <w:t xml:space="preserve"> y aplicar </w:t>
            </w:r>
            <w:r>
              <w:t>acciones)</w:t>
            </w:r>
          </w:p>
          <w:p w:rsidR="004D3011" w:rsidRPr="0059649E" w:rsidRDefault="0046139E" w:rsidP="0046139E">
            <w:r>
              <w:t>-</w:t>
            </w:r>
            <w:r w:rsidR="00651F62">
              <w:t>Cocina y Gastronomía</w:t>
            </w:r>
          </w:p>
          <w:p w:rsidR="003922F7" w:rsidRDefault="0046139E" w:rsidP="0046139E">
            <w:r>
              <w:t>-</w:t>
            </w:r>
            <w:r w:rsidR="00651F62">
              <w:t>Bricolaje, carpintería</w:t>
            </w:r>
            <w:r w:rsidR="003922F7">
              <w:t xml:space="preserve"> y soldadura.</w:t>
            </w:r>
          </w:p>
          <w:p w:rsidR="0046139E" w:rsidRPr="0059649E" w:rsidRDefault="0046139E" w:rsidP="0046139E"/>
        </w:tc>
        <w:tc>
          <w:tcPr>
            <w:tcW w:w="720" w:type="dxa"/>
          </w:tcPr>
          <w:p w:rsidR="001B2ABD" w:rsidRPr="0059649E" w:rsidRDefault="001B2ABD" w:rsidP="0046139E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3817BAD2026433AA65DE3ED5363DB07"/>
              </w:placeholder>
              <w:temporary/>
              <w:showingPlcHdr/>
              <w15:appearance w15:val="hidden"/>
            </w:sdtPr>
            <w:sdtEndPr/>
            <w:sdtContent>
              <w:p w:rsidR="001B2ABD" w:rsidRPr="0059649E" w:rsidRDefault="00E25A26" w:rsidP="0046139E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:rsidR="003D342A" w:rsidRDefault="0040149F" w:rsidP="0040149F">
            <w:pPr>
              <w:pStyle w:val="Ttulo4"/>
            </w:pPr>
            <w:r>
              <w:t>Liceo N°3 Lolita Rubial</w:t>
            </w:r>
          </w:p>
          <w:p w:rsidR="0040149F" w:rsidRDefault="004A5F7E" w:rsidP="0040149F">
            <w:r>
              <w:t>A</w:t>
            </w:r>
            <w:r w:rsidR="0040149F">
              <w:t xml:space="preserve">signatura </w:t>
            </w:r>
            <w:r w:rsidR="002576D0">
              <w:t>final (Literatura</w:t>
            </w:r>
            <w:r w:rsidR="0040149F">
              <w:t>) en plan libre asistido nocturno. Finalización</w:t>
            </w:r>
            <w:r>
              <w:t xml:space="preserve"> prevista  Diciembre </w:t>
            </w:r>
            <w:r w:rsidR="004D454E">
              <w:t>2025. C</w:t>
            </w:r>
            <w:r w:rsidR="0040149F">
              <w:t>ompromiso y disciplina al retomar y avanzar en la finalización del estudio a nivel secundario</w:t>
            </w:r>
          </w:p>
          <w:p w:rsidR="002576D0" w:rsidRDefault="002576D0" w:rsidP="0040149F"/>
          <w:p w:rsidR="0040149F" w:rsidRPr="002576D0" w:rsidRDefault="0040149F" w:rsidP="0040149F">
            <w:pPr>
              <w:rPr>
                <w:b/>
              </w:rPr>
            </w:pPr>
            <w:r w:rsidRPr="002576D0">
              <w:rPr>
                <w:b/>
              </w:rPr>
              <w:t>Bachillerato Técnico en Administración</w:t>
            </w:r>
            <w:r w:rsidR="002576D0">
              <w:rPr>
                <w:b/>
              </w:rPr>
              <w:t xml:space="preserve"> de Empresas</w:t>
            </w:r>
            <w:r w:rsidRPr="002576D0">
              <w:rPr>
                <w:b/>
              </w:rPr>
              <w:t xml:space="preserve"> (incompleto)</w:t>
            </w:r>
          </w:p>
          <w:p w:rsidR="0040149F" w:rsidRPr="004A5F7E" w:rsidRDefault="0040149F" w:rsidP="0040149F">
            <w:r w:rsidRPr="004A5F7E">
              <w:t xml:space="preserve">Utu </w:t>
            </w:r>
            <w:r w:rsidR="004A5F7E">
              <w:t>/</w:t>
            </w:r>
            <w:r w:rsidRPr="004A5F7E">
              <w:t>2001-2004</w:t>
            </w:r>
          </w:p>
          <w:p w:rsidR="002576D0" w:rsidRDefault="0040149F" w:rsidP="0040149F">
            <w:r>
              <w:t xml:space="preserve">Nivel alcanzado, tercer año de bachiller </w:t>
            </w:r>
            <w:r w:rsidR="002576D0">
              <w:t>(equivalente</w:t>
            </w:r>
            <w:r>
              <w:t xml:space="preserve"> a sexto), </w:t>
            </w:r>
            <w:r w:rsidR="004D454E">
              <w:t>A</w:t>
            </w:r>
            <w:r>
              <w:t xml:space="preserve">dquisición de conocimientos de </w:t>
            </w:r>
            <w:r w:rsidR="002576D0">
              <w:t>gestión,</w:t>
            </w:r>
            <w:r>
              <w:t xml:space="preserve"> contabilidad y administración. </w:t>
            </w:r>
          </w:p>
          <w:p w:rsidR="0040149F" w:rsidRDefault="0040149F" w:rsidP="0040149F">
            <w:r>
              <w:t xml:space="preserve"> </w:t>
            </w:r>
          </w:p>
          <w:p w:rsidR="002576D0" w:rsidRPr="002576D0" w:rsidRDefault="002576D0" w:rsidP="0040149F">
            <w:pPr>
              <w:rPr>
                <w:b/>
              </w:rPr>
            </w:pPr>
            <w:r w:rsidRPr="002576D0">
              <w:rPr>
                <w:b/>
              </w:rPr>
              <w:t>Ciclo Básico de Educación Media(aprobado)</w:t>
            </w:r>
          </w:p>
          <w:p w:rsidR="002576D0" w:rsidRPr="004A5F7E" w:rsidRDefault="002576D0" w:rsidP="0040149F">
            <w:r w:rsidRPr="004A5F7E">
              <w:t>Utu</w:t>
            </w:r>
            <w:r w:rsidR="004A5F7E">
              <w:t>/</w:t>
            </w:r>
            <w:r w:rsidRPr="004A5F7E">
              <w:t xml:space="preserve"> 1993-1996</w:t>
            </w:r>
          </w:p>
          <w:p w:rsidR="002576D0" w:rsidRDefault="002576D0" w:rsidP="0040149F">
            <w:pPr>
              <w:rPr>
                <w:b/>
              </w:rPr>
            </w:pPr>
          </w:p>
          <w:p w:rsidR="002576D0" w:rsidRDefault="002576D0" w:rsidP="0040149F">
            <w:pPr>
              <w:rPr>
                <w:b/>
              </w:rPr>
            </w:pPr>
            <w:r>
              <w:rPr>
                <w:b/>
              </w:rPr>
              <w:t>Curso: Habilidades Digitales</w:t>
            </w:r>
          </w:p>
          <w:p w:rsidR="002576D0" w:rsidRPr="004A5F7E" w:rsidRDefault="004D454E" w:rsidP="0040149F">
            <w:r w:rsidRPr="004D454E">
              <w:rPr>
                <w:b/>
              </w:rPr>
              <w:t>INEFOP</w:t>
            </w:r>
            <w:r>
              <w:t xml:space="preserve"> /</w:t>
            </w:r>
            <w:r w:rsidR="002576D0" w:rsidRPr="004A5F7E">
              <w:t>Noviembre 2023- Diciembre 2023</w:t>
            </w:r>
          </w:p>
          <w:p w:rsidR="00036450" w:rsidRDefault="004A5F7E" w:rsidP="0046139E">
            <w:pPr>
              <w:rPr>
                <w:lang w:bidi="es-ES"/>
              </w:rPr>
            </w:pPr>
            <w:r>
              <w:rPr>
                <w:lang w:bidi="es-ES"/>
              </w:rPr>
              <w:t>Certificación</w:t>
            </w:r>
            <w:r w:rsidR="002576D0">
              <w:rPr>
                <w:lang w:bidi="es-ES"/>
              </w:rPr>
              <w:t xml:space="preserve"> de competencias esenciales para el manejo de herramientas digitales en el entorno laboral</w:t>
            </w:r>
          </w:p>
          <w:p w:rsidR="004A5F7E" w:rsidRPr="0059649E" w:rsidRDefault="004A5F7E" w:rsidP="0046139E"/>
          <w:sdt>
            <w:sdtPr>
              <w:id w:val="1001553383"/>
              <w:placeholder>
                <w:docPart w:val="6C8EE47B08F74CF4B3244A589E0EBC96"/>
              </w:placeholder>
              <w:temporary/>
              <w:showingPlcHdr/>
              <w15:appearance w15:val="hidden"/>
            </w:sdtPr>
            <w:sdtEndPr/>
            <w:sdtContent>
              <w:p w:rsidR="00036450" w:rsidRPr="0059649E" w:rsidRDefault="00036450" w:rsidP="0046139E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:rsidR="004A5F7E" w:rsidRDefault="004A5F7E" w:rsidP="0046139E">
            <w:pPr>
              <w:pStyle w:val="Ttulo4"/>
            </w:pPr>
          </w:p>
          <w:p w:rsidR="00036450" w:rsidRPr="0059649E" w:rsidRDefault="00501227" w:rsidP="0046139E">
            <w:pPr>
              <w:pStyle w:val="Ttulo4"/>
              <w:rPr>
                <w:bCs/>
              </w:rPr>
            </w:pPr>
            <w:r>
              <w:t>Compañía Salus S.A.</w:t>
            </w:r>
            <w:r w:rsidR="00036450" w:rsidRPr="0059649E">
              <w:rPr>
                <w:lang w:bidi="es-ES"/>
              </w:rPr>
              <w:t xml:space="preserve"> </w:t>
            </w:r>
            <w:r w:rsidR="004A043C">
              <w:rPr>
                <w:lang w:bidi="es-ES"/>
              </w:rPr>
              <w:t>-</w:t>
            </w:r>
            <w:r>
              <w:t>Operario productivo/Relevo de línea</w:t>
            </w:r>
          </w:p>
          <w:p w:rsidR="00036450" w:rsidRPr="0059649E" w:rsidRDefault="00501227" w:rsidP="0046139E">
            <w:pPr>
              <w:pStyle w:val="Fecha"/>
            </w:pPr>
            <w:r>
              <w:t>Abril 2007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Noviembre 2025</w:t>
            </w:r>
          </w:p>
          <w:p w:rsidR="00036450" w:rsidRPr="0059649E" w:rsidRDefault="00501227" w:rsidP="0046139E">
            <w:r>
              <w:t xml:space="preserve">*Operación de Maquinaria Industrial: manejo y monitoreo de equipos de alta producción de línea completa, asegurando la continuidad del proceso de embotellado.  </w:t>
            </w:r>
            <w:r w:rsidR="00036450" w:rsidRPr="0059649E">
              <w:rPr>
                <w:lang w:bidi="es-ES"/>
              </w:rPr>
              <w:t xml:space="preserve"> </w:t>
            </w:r>
          </w:p>
          <w:p w:rsidR="004D3011" w:rsidRPr="0059649E" w:rsidRDefault="00501227" w:rsidP="0046139E">
            <w:r>
              <w:t>*</w:t>
            </w:r>
            <w:r w:rsidR="00F24224">
              <w:t>Logística</w:t>
            </w:r>
            <w:r>
              <w:t xml:space="preserve"> y movimiento: utilización eficiente</w:t>
            </w:r>
            <w:r w:rsidR="00F24224">
              <w:t xml:space="preserve"> de auto elevador carga y descarga interna de productos y materias primas.</w:t>
            </w:r>
          </w:p>
          <w:p w:rsidR="004D3011" w:rsidRPr="0059649E" w:rsidRDefault="00F24224" w:rsidP="0046139E">
            <w:r>
              <w:t>*Control de calidad: mantenimiento de los estándares de higiene y calidad en la sección hídricos, cumpliendo con las normas internas sanitarias</w:t>
            </w:r>
          </w:p>
          <w:p w:rsidR="004A043C" w:rsidRDefault="00F24224" w:rsidP="0046139E">
            <w:r>
              <w:t>*Mantenimiento preventivo básico: identificación de fallos mecánicos</w:t>
            </w:r>
            <w:r w:rsidR="00EC1A7F">
              <w:t xml:space="preserve"> y ejecución de ajustes</w:t>
            </w:r>
            <w:r>
              <w:t xml:space="preserve"> </w:t>
            </w:r>
            <w:r w:rsidR="004C27E8">
              <w:t>menores para optimizar el tiempo de actividad de la maquina</w:t>
            </w:r>
          </w:p>
          <w:p w:rsidR="004D454E" w:rsidRDefault="004D454E" w:rsidP="0046139E"/>
          <w:p w:rsidR="004D3011" w:rsidRPr="0059649E" w:rsidRDefault="004C27E8" w:rsidP="0046139E">
            <w:r>
              <w:t xml:space="preserve"> </w:t>
            </w:r>
            <w:r w:rsidR="004A043C">
              <w:t xml:space="preserve">                                                                                                                    </w:t>
            </w:r>
          </w:p>
          <w:p w:rsidR="004D3011" w:rsidRPr="0059649E" w:rsidRDefault="004A043C" w:rsidP="0046139E">
            <w:pPr>
              <w:pStyle w:val="Ttulo4"/>
              <w:rPr>
                <w:bCs/>
              </w:rPr>
            </w:pPr>
            <w:r>
              <w:t>Empresa Sebastián Fretes</w:t>
            </w:r>
            <w:r w:rsidR="002D3CA3" w:rsidRPr="0059649E">
              <w:rPr>
                <w:lang w:bidi="es-ES"/>
              </w:rPr>
              <w:t xml:space="preserve"> </w:t>
            </w:r>
            <w:r w:rsidR="004D454E">
              <w:rPr>
                <w:lang w:bidi="es-ES"/>
              </w:rPr>
              <w:t>/</w:t>
            </w:r>
            <w:r w:rsidR="0046139E">
              <w:t xml:space="preserve"> (Compañía Salus)</w:t>
            </w:r>
          </w:p>
          <w:p w:rsidR="004D3011" w:rsidRPr="0059649E" w:rsidRDefault="004D454E" w:rsidP="0046139E">
            <w:pPr>
              <w:pStyle w:val="Fecha"/>
            </w:pPr>
            <w:r>
              <w:t>PORTERO/</w:t>
            </w:r>
            <w:r w:rsidR="004A043C">
              <w:t>Diciembre 2006</w:t>
            </w:r>
            <w:r w:rsidR="004142CD" w:rsidRPr="0059649E">
              <w:rPr>
                <w:lang w:bidi="es-ES"/>
              </w:rPr>
              <w:t xml:space="preserve"> </w:t>
            </w:r>
            <w:r w:rsidR="004A043C"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 w:rsidR="004A043C">
              <w:t>Abril 2007</w:t>
            </w:r>
          </w:p>
          <w:p w:rsidR="004D3011" w:rsidRDefault="0046139E" w:rsidP="0046139E">
            <w:pPr>
              <w:rPr>
                <w:lang w:bidi="es-ES"/>
              </w:rPr>
            </w:pPr>
            <w:r>
              <w:t>*</w:t>
            </w:r>
            <w:r w:rsidR="004D454E">
              <w:t>Controle y supervise el</w:t>
            </w:r>
            <w:r w:rsidR="004A043C">
              <w:t xml:space="preserve"> acceso, ingreso, egreso</w:t>
            </w:r>
            <w:r w:rsidR="004D454E">
              <w:t xml:space="preserve"> de personal</w:t>
            </w:r>
            <w:r w:rsidR="004A043C">
              <w:t xml:space="preserve"> de planta</w:t>
            </w:r>
            <w:r w:rsidR="004A043C">
              <w:rPr>
                <w:lang w:bidi="es-ES"/>
              </w:rPr>
              <w:t xml:space="preserve">. </w:t>
            </w:r>
            <w:r w:rsidR="004D454E">
              <w:rPr>
                <w:lang w:bidi="es-ES"/>
              </w:rPr>
              <w:t>*Realice tareas de vigilancia y brindé</w:t>
            </w:r>
            <w:r w:rsidR="00A84DE2">
              <w:rPr>
                <w:lang w:bidi="es-ES"/>
              </w:rPr>
              <w:t xml:space="preserve"> atención telefónica.</w:t>
            </w:r>
          </w:p>
          <w:p w:rsidR="004A5F7E" w:rsidRPr="0059649E" w:rsidRDefault="004A5F7E" w:rsidP="0046139E"/>
          <w:p w:rsidR="0046139E" w:rsidRDefault="0046139E" w:rsidP="0046139E">
            <w:pPr>
              <w:rPr>
                <w:b/>
              </w:rPr>
            </w:pPr>
          </w:p>
          <w:p w:rsidR="004D3011" w:rsidRDefault="004A043C" w:rsidP="0046139E">
            <w:pPr>
              <w:rPr>
                <w:b/>
              </w:rPr>
            </w:pPr>
            <w:r w:rsidRPr="004A043C">
              <w:rPr>
                <w:b/>
              </w:rPr>
              <w:lastRenderedPageBreak/>
              <w:t>Intendencia Municipal de Lavalleja - Zafras Quincenales</w:t>
            </w:r>
            <w:r w:rsidR="0046139E">
              <w:rPr>
                <w:b/>
              </w:rPr>
              <w:t xml:space="preserve"> </w:t>
            </w:r>
          </w:p>
          <w:p w:rsidR="0046139E" w:rsidRDefault="0046139E" w:rsidP="0046139E">
            <w:r w:rsidRPr="0046139E">
              <w:t>Abril</w:t>
            </w:r>
            <w:r>
              <w:rPr>
                <w:b/>
              </w:rPr>
              <w:t xml:space="preserve"> </w:t>
            </w:r>
            <w:r w:rsidR="00A84DE2">
              <w:t>2002</w:t>
            </w:r>
            <w:r>
              <w:t xml:space="preserve"> – Julio 2007</w:t>
            </w:r>
          </w:p>
          <w:p w:rsidR="00A84DE2" w:rsidRDefault="0046139E" w:rsidP="0046139E">
            <w:r>
              <w:t>*</w:t>
            </w:r>
            <w:r w:rsidR="004D454E">
              <w:t xml:space="preserve">Colabore en diversos proyectos municipales desempeñando tareas en distintos sectores, </w:t>
            </w:r>
            <w:r w:rsidR="00A84DE2">
              <w:t xml:space="preserve"> demostrando</w:t>
            </w:r>
            <w:r w:rsidR="004D454E">
              <w:t xml:space="preserve"> alta</w:t>
            </w:r>
            <w:r w:rsidR="00A84DE2">
              <w:t xml:space="preserve"> versatilidad y capacidad de trabajo en equipo.</w:t>
            </w:r>
          </w:p>
          <w:p w:rsidR="00A84DE2" w:rsidRDefault="00A84DE2" w:rsidP="0046139E"/>
          <w:p w:rsidR="00A84DE2" w:rsidRDefault="00A84DE2" w:rsidP="0046139E">
            <w:pPr>
              <w:rPr>
                <w:b/>
              </w:rPr>
            </w:pPr>
            <w:r w:rsidRPr="00A84DE2">
              <w:rPr>
                <w:b/>
              </w:rPr>
              <w:t>Fábrica de pastas Richard – Repartidor/colaboración en cuadra</w:t>
            </w:r>
          </w:p>
          <w:p w:rsidR="00A84DE2" w:rsidRDefault="00A84DE2" w:rsidP="0046139E">
            <w:r w:rsidRPr="00A84DE2">
              <w:t>O</w:t>
            </w:r>
            <w:r>
              <w:t>ctubre 2000 – Marzo 2002</w:t>
            </w:r>
          </w:p>
          <w:p w:rsidR="00A84DE2" w:rsidRPr="00A84DE2" w:rsidRDefault="004D454E" w:rsidP="0046139E">
            <w:r>
              <w:t xml:space="preserve">*Fui responsable de la carga, </w:t>
            </w:r>
            <w:r w:rsidR="00A84DE2">
              <w:t xml:space="preserve">entrega </w:t>
            </w:r>
            <w:r>
              <w:t xml:space="preserve">y gestión </w:t>
            </w:r>
            <w:r w:rsidR="00A84DE2">
              <w:t>de pedidos a clientes y comercios</w:t>
            </w:r>
            <w:r>
              <w:t xml:space="preserve">. Ayude en </w:t>
            </w:r>
            <w:r w:rsidR="00A84DE2">
              <w:t xml:space="preserve"> cocina y elaboración </w:t>
            </w:r>
            <w:r>
              <w:t>de pastas.</w:t>
            </w:r>
          </w:p>
          <w:p w:rsidR="00A84DE2" w:rsidRPr="00A84DE2" w:rsidRDefault="00A84DE2" w:rsidP="0046139E">
            <w:pPr>
              <w:rPr>
                <w:b/>
              </w:rPr>
            </w:pPr>
          </w:p>
          <w:p w:rsidR="00036450" w:rsidRDefault="00036450" w:rsidP="0046139E">
            <w:pPr>
              <w:pStyle w:val="Ttulo2"/>
            </w:pPr>
          </w:p>
          <w:p w:rsidR="00EC1A7F" w:rsidRDefault="00EC1A7F" w:rsidP="0046139E"/>
          <w:p w:rsidR="00EC1A7F" w:rsidRDefault="00EC1A7F" w:rsidP="0046139E"/>
          <w:p w:rsidR="00EC1A7F" w:rsidRPr="003922F7" w:rsidRDefault="003922F7" w:rsidP="0046139E">
            <w:pPr>
              <w:rPr>
                <w:b/>
                <w:sz w:val="20"/>
              </w:rPr>
            </w:pPr>
            <w:r w:rsidRPr="003922F7">
              <w:rPr>
                <w:b/>
                <w:sz w:val="20"/>
              </w:rPr>
              <w:t>Referencias laborales y personales se brindaran a solicitud</w:t>
            </w:r>
            <w:r>
              <w:rPr>
                <w:b/>
                <w:sz w:val="20"/>
              </w:rPr>
              <w:t>.</w:t>
            </w:r>
          </w:p>
          <w:p w:rsidR="00EC1A7F" w:rsidRPr="003922F7" w:rsidRDefault="00EC1A7F" w:rsidP="0046139E">
            <w:pPr>
              <w:rPr>
                <w:b/>
                <w:sz w:val="20"/>
              </w:rPr>
            </w:pPr>
          </w:p>
          <w:p w:rsidR="00EC1A7F" w:rsidRDefault="00EC1A7F" w:rsidP="0046139E"/>
          <w:p w:rsidR="00EC1A7F" w:rsidRPr="00EC1A7F" w:rsidRDefault="00EC1A7F" w:rsidP="0046139E"/>
          <w:p w:rsidR="00036450" w:rsidRPr="0059649E" w:rsidRDefault="00036450" w:rsidP="0046139E">
            <w:pPr>
              <w:rPr>
                <w:color w:val="FFFFFF" w:themeColor="background1"/>
              </w:rPr>
            </w:pPr>
          </w:p>
        </w:tc>
      </w:tr>
    </w:tbl>
    <w:p w:rsidR="0043117B" w:rsidRPr="0059649E" w:rsidRDefault="000F0718" w:rsidP="000C45FF">
      <w:pPr>
        <w:tabs>
          <w:tab w:val="left" w:pos="990"/>
        </w:tabs>
      </w:pPr>
    </w:p>
    <w:sectPr w:rsidR="0043117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18" w:rsidRDefault="000F0718" w:rsidP="000C45FF">
      <w:r>
        <w:separator/>
      </w:r>
    </w:p>
  </w:endnote>
  <w:endnote w:type="continuationSeparator" w:id="0">
    <w:p w:rsidR="000F0718" w:rsidRDefault="000F071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18" w:rsidRDefault="000F0718" w:rsidP="000C45FF">
      <w:r>
        <w:separator/>
      </w:r>
    </w:p>
  </w:footnote>
  <w:footnote w:type="continuationSeparator" w:id="0">
    <w:p w:rsidR="000F0718" w:rsidRDefault="000F071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Pr="0059649E" w:rsidRDefault="000C45FF">
    <w:pPr>
      <w:pStyle w:val="Encabezado"/>
    </w:pPr>
    <w:r w:rsidRPr="0059649E">
      <w:rPr>
        <w:noProof/>
        <w:lang w:val="es-UY" w:eastAsia="es-UY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4C"/>
    <w:rsid w:val="00036450"/>
    <w:rsid w:val="00075675"/>
    <w:rsid w:val="00094499"/>
    <w:rsid w:val="000C45FF"/>
    <w:rsid w:val="000E3FD1"/>
    <w:rsid w:val="000F0718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576D0"/>
    <w:rsid w:val="00281FD5"/>
    <w:rsid w:val="002D3CA3"/>
    <w:rsid w:val="0030481B"/>
    <w:rsid w:val="003156FC"/>
    <w:rsid w:val="003254B5"/>
    <w:rsid w:val="0037121F"/>
    <w:rsid w:val="003922F7"/>
    <w:rsid w:val="003A6B7D"/>
    <w:rsid w:val="003B06CA"/>
    <w:rsid w:val="003D342A"/>
    <w:rsid w:val="0040149F"/>
    <w:rsid w:val="004071FC"/>
    <w:rsid w:val="00411119"/>
    <w:rsid w:val="004142CD"/>
    <w:rsid w:val="00445947"/>
    <w:rsid w:val="004561E8"/>
    <w:rsid w:val="0046139E"/>
    <w:rsid w:val="004813B3"/>
    <w:rsid w:val="00496591"/>
    <w:rsid w:val="004A043C"/>
    <w:rsid w:val="004A5F7E"/>
    <w:rsid w:val="004C27E8"/>
    <w:rsid w:val="004C63E4"/>
    <w:rsid w:val="004D3011"/>
    <w:rsid w:val="004D454E"/>
    <w:rsid w:val="00501227"/>
    <w:rsid w:val="005262AC"/>
    <w:rsid w:val="0059649E"/>
    <w:rsid w:val="005E39D5"/>
    <w:rsid w:val="00600670"/>
    <w:rsid w:val="0062123A"/>
    <w:rsid w:val="00646E75"/>
    <w:rsid w:val="00651F62"/>
    <w:rsid w:val="006771D0"/>
    <w:rsid w:val="00715FCB"/>
    <w:rsid w:val="00743101"/>
    <w:rsid w:val="007775E1"/>
    <w:rsid w:val="007867A0"/>
    <w:rsid w:val="007908AD"/>
    <w:rsid w:val="007927F5"/>
    <w:rsid w:val="00802CA0"/>
    <w:rsid w:val="009260CD"/>
    <w:rsid w:val="00952C25"/>
    <w:rsid w:val="009A09AC"/>
    <w:rsid w:val="00A2118D"/>
    <w:rsid w:val="00A84DE2"/>
    <w:rsid w:val="00AD76E2"/>
    <w:rsid w:val="00B20152"/>
    <w:rsid w:val="00B359E4"/>
    <w:rsid w:val="00B57D98"/>
    <w:rsid w:val="00B601D3"/>
    <w:rsid w:val="00B70850"/>
    <w:rsid w:val="00BA694C"/>
    <w:rsid w:val="00BB66DA"/>
    <w:rsid w:val="00C066B6"/>
    <w:rsid w:val="00C343E1"/>
    <w:rsid w:val="00C37BA1"/>
    <w:rsid w:val="00C4674C"/>
    <w:rsid w:val="00C506CF"/>
    <w:rsid w:val="00C72BED"/>
    <w:rsid w:val="00C9578B"/>
    <w:rsid w:val="00CB0055"/>
    <w:rsid w:val="00CC0C6D"/>
    <w:rsid w:val="00D04BFE"/>
    <w:rsid w:val="00D11559"/>
    <w:rsid w:val="00D2522B"/>
    <w:rsid w:val="00D422DE"/>
    <w:rsid w:val="00D5459D"/>
    <w:rsid w:val="00DA1F4D"/>
    <w:rsid w:val="00DD172A"/>
    <w:rsid w:val="00E25A26"/>
    <w:rsid w:val="00E4381A"/>
    <w:rsid w:val="00E55D74"/>
    <w:rsid w:val="00EC1A7F"/>
    <w:rsid w:val="00EE4C8D"/>
    <w:rsid w:val="00F24224"/>
    <w:rsid w:val="00F60274"/>
    <w:rsid w:val="00F72401"/>
    <w:rsid w:val="00F73017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PuestoCar">
    <w:name w:val="Puesto Car"/>
    <w:basedOn w:val="Fuentedeprrafopredeter"/>
    <w:link w:val="Puest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0C429448AA44C6935F5F3F6254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1242-D3C6-485E-BE19-566C7C177CA3}"/>
      </w:docPartPr>
      <w:docPartBody>
        <w:p w:rsidR="00FA29A1" w:rsidRDefault="00A4289F">
          <w:pPr>
            <w:pStyle w:val="580C429448AA44C6935F5F3F62543922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763DE03AAAB04E0B840C0D915836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67C0-3362-4C71-8990-4508E2546AE7}"/>
      </w:docPartPr>
      <w:docPartBody>
        <w:p w:rsidR="00FA29A1" w:rsidRDefault="00A4289F">
          <w:pPr>
            <w:pStyle w:val="763DE03AAAB04E0B840C0D915836BA72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1AE6B2BCE5AC48FCA172A38F84601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8D28-552E-4677-B209-1AD2C2B95C7D}"/>
      </w:docPartPr>
      <w:docPartBody>
        <w:p w:rsidR="00FA29A1" w:rsidRDefault="00A4289F">
          <w:pPr>
            <w:pStyle w:val="1AE6B2BCE5AC48FCA172A38F84601D01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104443988CD646429866C9FFAB87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8C1D-B23C-477B-8B9C-8FEB208D0A62}"/>
      </w:docPartPr>
      <w:docPartBody>
        <w:p w:rsidR="00FA29A1" w:rsidRDefault="00A4289F">
          <w:pPr>
            <w:pStyle w:val="104443988CD646429866C9FFAB870885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73D612088889400F87E4EB6F4A52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EF5BD-E467-48C2-AD49-C2513289A283}"/>
      </w:docPartPr>
      <w:docPartBody>
        <w:p w:rsidR="00FA29A1" w:rsidRDefault="00A4289F">
          <w:pPr>
            <w:pStyle w:val="73D612088889400F87E4EB6F4A521AF0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03817BAD2026433AA65DE3ED5363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B098-0CDD-49E2-8630-97D625139AB0}"/>
      </w:docPartPr>
      <w:docPartBody>
        <w:p w:rsidR="00FA29A1" w:rsidRDefault="00A4289F">
          <w:pPr>
            <w:pStyle w:val="03817BAD2026433AA65DE3ED5363DB07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6C8EE47B08F74CF4B3244A589E0EB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30E33-5EA3-481B-8178-D867DE846306}"/>
      </w:docPartPr>
      <w:docPartBody>
        <w:p w:rsidR="00FA29A1" w:rsidRDefault="00A4289F">
          <w:pPr>
            <w:pStyle w:val="6C8EE47B08F74CF4B3244A589E0EBC96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18"/>
    <w:rsid w:val="002421C3"/>
    <w:rsid w:val="00440318"/>
    <w:rsid w:val="00A4289F"/>
    <w:rsid w:val="00F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440318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6F60C52CCE24A7296598DAB66F10C32">
    <w:name w:val="26F60C52CCE24A7296598DAB66F10C32"/>
  </w:style>
  <w:style w:type="paragraph" w:customStyle="1" w:styleId="4027AE938DEA4551B5A6F6B77D77CCA2">
    <w:name w:val="4027AE938DEA4551B5A6F6B77D77CCA2"/>
  </w:style>
  <w:style w:type="paragraph" w:customStyle="1" w:styleId="580C429448AA44C6935F5F3F62543922">
    <w:name w:val="580C429448AA44C6935F5F3F62543922"/>
  </w:style>
  <w:style w:type="paragraph" w:customStyle="1" w:styleId="E69EFF835EAA4013A2D637E25BBF4942">
    <w:name w:val="E69EFF835EAA4013A2D637E25BBF4942"/>
  </w:style>
  <w:style w:type="paragraph" w:customStyle="1" w:styleId="763DE03AAAB04E0B840C0D915836BA72">
    <w:name w:val="763DE03AAAB04E0B840C0D915836BA72"/>
  </w:style>
  <w:style w:type="paragraph" w:customStyle="1" w:styleId="1AE6B2BCE5AC48FCA172A38F84601D01">
    <w:name w:val="1AE6B2BCE5AC48FCA172A38F84601D01"/>
  </w:style>
  <w:style w:type="paragraph" w:customStyle="1" w:styleId="CCE25F3B5EEA4FC69CE0D101645404BA">
    <w:name w:val="CCE25F3B5EEA4FC69CE0D101645404BA"/>
  </w:style>
  <w:style w:type="paragraph" w:customStyle="1" w:styleId="D81482C3A5844FA3BCE98593ED4108EA">
    <w:name w:val="D81482C3A5844FA3BCE98593ED4108EA"/>
  </w:style>
  <w:style w:type="paragraph" w:customStyle="1" w:styleId="00E16A2EBB484A6AB9BFFFA6DED3762C">
    <w:name w:val="00E16A2EBB484A6AB9BFFFA6DED3762C"/>
  </w:style>
  <w:style w:type="paragraph" w:customStyle="1" w:styleId="104443988CD646429866C9FFAB870885">
    <w:name w:val="104443988CD646429866C9FFAB870885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24FDBA4B11984CFFBBF0228D1E6DA587">
    <w:name w:val="24FDBA4B11984CFFBBF0228D1E6DA587"/>
  </w:style>
  <w:style w:type="paragraph" w:customStyle="1" w:styleId="73D612088889400F87E4EB6F4A521AF0">
    <w:name w:val="73D612088889400F87E4EB6F4A521AF0"/>
  </w:style>
  <w:style w:type="paragraph" w:customStyle="1" w:styleId="BFD7E1968825463381A0448476AEFC28">
    <w:name w:val="BFD7E1968825463381A0448476AEFC28"/>
  </w:style>
  <w:style w:type="paragraph" w:customStyle="1" w:styleId="4749199E569A425AA10F4191AD520ACB">
    <w:name w:val="4749199E569A425AA10F4191AD520ACB"/>
  </w:style>
  <w:style w:type="paragraph" w:customStyle="1" w:styleId="3D21F462E35D420DAF4AFE37796AF6D0">
    <w:name w:val="3D21F462E35D420DAF4AFE37796AF6D0"/>
  </w:style>
  <w:style w:type="paragraph" w:customStyle="1" w:styleId="B036AA149C8140EB92E70F75AAA63AAB">
    <w:name w:val="B036AA149C8140EB92E70F75AAA63AAB"/>
  </w:style>
  <w:style w:type="paragraph" w:customStyle="1" w:styleId="03817BAD2026433AA65DE3ED5363DB07">
    <w:name w:val="03817BAD2026433AA65DE3ED5363DB07"/>
  </w:style>
  <w:style w:type="paragraph" w:customStyle="1" w:styleId="3909208C776648A4AD7F66F9E9F7D2C8">
    <w:name w:val="3909208C776648A4AD7F66F9E9F7D2C8"/>
  </w:style>
  <w:style w:type="paragraph" w:customStyle="1" w:styleId="1C438C9CA5544BA0B347B09ABC5411A3">
    <w:name w:val="1C438C9CA5544BA0B347B09ABC5411A3"/>
  </w:style>
  <w:style w:type="paragraph" w:customStyle="1" w:styleId="0663A45BCCC94497A3851D3CF34B9F55">
    <w:name w:val="0663A45BCCC94497A3851D3CF34B9F55"/>
  </w:style>
  <w:style w:type="paragraph" w:customStyle="1" w:styleId="CC0F0F34CD1546BC860562E196FB2FC7">
    <w:name w:val="CC0F0F34CD1546BC860562E196FB2FC7"/>
  </w:style>
  <w:style w:type="paragraph" w:customStyle="1" w:styleId="63CEAC4BF848438BBADF47C16A9B06D0">
    <w:name w:val="63CEAC4BF848438BBADF47C16A9B06D0"/>
  </w:style>
  <w:style w:type="paragraph" w:customStyle="1" w:styleId="B245C93BB58C47828580AF176B7C00C0">
    <w:name w:val="B245C93BB58C47828580AF176B7C00C0"/>
  </w:style>
  <w:style w:type="paragraph" w:customStyle="1" w:styleId="2A7E2F68F3EF4BD39E4625E9E904DF3A">
    <w:name w:val="2A7E2F68F3EF4BD39E4625E9E904DF3A"/>
  </w:style>
  <w:style w:type="paragraph" w:customStyle="1" w:styleId="81C262275EDC4DDB9194640A32400524">
    <w:name w:val="81C262275EDC4DDB9194640A32400524"/>
  </w:style>
  <w:style w:type="paragraph" w:customStyle="1" w:styleId="6C8EE47B08F74CF4B3244A589E0EBC96">
    <w:name w:val="6C8EE47B08F74CF4B3244A589E0EBC96"/>
  </w:style>
  <w:style w:type="paragraph" w:customStyle="1" w:styleId="43D343A6F9F34584B5B2DE6387CFB245">
    <w:name w:val="43D343A6F9F34584B5B2DE6387CFB245"/>
  </w:style>
  <w:style w:type="paragraph" w:customStyle="1" w:styleId="B196423BBB9A4D62AC7C79FC6C06EB53">
    <w:name w:val="B196423BBB9A4D62AC7C79FC6C06EB53"/>
  </w:style>
  <w:style w:type="paragraph" w:customStyle="1" w:styleId="470397EC7FE8450A95CCF17D7526D402">
    <w:name w:val="470397EC7FE8450A95CCF17D7526D402"/>
  </w:style>
  <w:style w:type="paragraph" w:customStyle="1" w:styleId="90E10B0F0B97466C8DAC8FAD98B2D1CA">
    <w:name w:val="90E10B0F0B97466C8DAC8FAD98B2D1CA"/>
  </w:style>
  <w:style w:type="paragraph" w:customStyle="1" w:styleId="451A1FD1E3C44927B67771924DFC187C">
    <w:name w:val="451A1FD1E3C44927B67771924DFC187C"/>
  </w:style>
  <w:style w:type="paragraph" w:customStyle="1" w:styleId="C401DA8B70654661980DB54CFD0A6F0D">
    <w:name w:val="C401DA8B70654661980DB54CFD0A6F0D"/>
  </w:style>
  <w:style w:type="paragraph" w:customStyle="1" w:styleId="6D801B4507104FB1A985D02506074478">
    <w:name w:val="6D801B4507104FB1A985D02506074478"/>
  </w:style>
  <w:style w:type="paragraph" w:customStyle="1" w:styleId="66B3D418764E40E19380A226158063AE">
    <w:name w:val="66B3D418764E40E19380A226158063AE"/>
  </w:style>
  <w:style w:type="paragraph" w:customStyle="1" w:styleId="5B07AA7099B5463EBB28695D6B0EB7A0">
    <w:name w:val="5B07AA7099B5463EBB28695D6B0EB7A0"/>
  </w:style>
  <w:style w:type="paragraph" w:customStyle="1" w:styleId="7F7F1F4C523644CF92DE4E65793C82B5">
    <w:name w:val="7F7F1F4C523644CF92DE4E65793C82B5"/>
  </w:style>
  <w:style w:type="paragraph" w:customStyle="1" w:styleId="B88892761A78490C8800310A3BA9AE5E">
    <w:name w:val="B88892761A78490C8800310A3BA9AE5E"/>
  </w:style>
  <w:style w:type="paragraph" w:customStyle="1" w:styleId="6843FD6AD1714DBCA6E65A440F78B3E7">
    <w:name w:val="6843FD6AD1714DBCA6E65A440F78B3E7"/>
  </w:style>
  <w:style w:type="paragraph" w:customStyle="1" w:styleId="F3A0D0B98C1848EEA90EDE1EB4A4862F">
    <w:name w:val="F3A0D0B98C1848EEA90EDE1EB4A4862F"/>
  </w:style>
  <w:style w:type="paragraph" w:customStyle="1" w:styleId="8CA7FEA2887A4431971F60267D2879C3">
    <w:name w:val="8CA7FEA2887A4431971F60267D2879C3"/>
  </w:style>
  <w:style w:type="paragraph" w:customStyle="1" w:styleId="BC15D2150A2C417DAA7076B0B3014240">
    <w:name w:val="BC15D2150A2C417DAA7076B0B3014240"/>
  </w:style>
  <w:style w:type="character" w:customStyle="1" w:styleId="Ttulo2Car">
    <w:name w:val="Título 2 Car"/>
    <w:basedOn w:val="Fuentedeprrafopredeter"/>
    <w:link w:val="Ttulo2"/>
    <w:uiPriority w:val="9"/>
    <w:rsid w:val="00440318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D860DB20935342A285C3141614198E3B">
    <w:name w:val="D860DB20935342A285C3141614198E3B"/>
  </w:style>
  <w:style w:type="paragraph" w:customStyle="1" w:styleId="297DAD023AD44889BA84617B24D68ABF">
    <w:name w:val="297DAD023AD44889BA84617B24D68ABF"/>
    <w:rsid w:val="00440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gris.dotx</Template>
  <TotalTime>0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2025-11-19T01:09:00Z</dcterms:created>
  <dcterms:modified xsi:type="dcterms:W3CDTF">2025-11-19T04:59:00Z</dcterms:modified>
</cp:coreProperties>
</file>