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0251BCBF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5AA93798" w14:textId="06B47807" w:rsidR="001B2ABD" w:rsidRPr="0059649E" w:rsidRDefault="00263AB3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val="es-ES_tradnl"/>
              </w:rPr>
              <w:drawing>
                <wp:inline distT="0" distB="0" distL="0" distR="0" wp14:anchorId="051B4DFF" wp14:editId="10011006">
                  <wp:extent cx="2224243" cy="2025650"/>
                  <wp:effectExtent l="0" t="0" r="5080" b="0"/>
                  <wp:docPr id="12830760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94" cy="202760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8C6B875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A9F2C1B" w14:textId="4D780BA1" w:rsidR="001B2ABD" w:rsidRPr="0059649E" w:rsidRDefault="00263AB3" w:rsidP="001B2ABD">
            <w:pPr>
              <w:pStyle w:val="Ttulo"/>
            </w:pPr>
            <w:r>
              <w:t>Gastón schwartz fernández</w:t>
            </w:r>
          </w:p>
          <w:p w14:paraId="776BEC36" w14:textId="2AA81166" w:rsidR="001B2ABD" w:rsidRPr="0059649E" w:rsidRDefault="001B2ABD" w:rsidP="001B2ABD">
            <w:pPr>
              <w:pStyle w:val="Subttulo"/>
            </w:pPr>
          </w:p>
        </w:tc>
      </w:tr>
      <w:tr w:rsidR="001B2ABD" w:rsidRPr="0059649E" w14:paraId="78148151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9AF86687DAFD426EBCECBD631267635D"/>
              </w:placeholder>
              <w:temporary/>
              <w:showingPlcHdr/>
              <w15:appearance w15:val="hidden"/>
            </w:sdtPr>
            <w:sdtEndPr/>
            <w:sdtContent>
              <w:p w14:paraId="14C298DF" w14:textId="77777777" w:rsidR="001B2ABD" w:rsidRPr="0059649E" w:rsidRDefault="00036450" w:rsidP="0003645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75E118FB" w14:textId="749150E3" w:rsidR="00263AB3" w:rsidRDefault="00263AB3" w:rsidP="0018728B">
            <w:r w:rsidRPr="00263AB3">
              <w:t>Soy una persona con empatía y pensamiento crítico. Estoy recibido de Lic. en gestión agropecuaria, además cuento con la tecnicatura de gestión agropecuaria</w:t>
            </w:r>
            <w:r w:rsidR="00BF2A62">
              <w:t>, actualmente curso un posgrado de gestión y comercialización de commodities.</w:t>
            </w:r>
          </w:p>
          <w:p w14:paraId="0F709B0A" w14:textId="3DEE312B" w:rsidR="00036450" w:rsidRPr="0059649E" w:rsidRDefault="00263AB3" w:rsidP="0018728B">
            <w:r w:rsidRPr="00263AB3">
              <w:t xml:space="preserve"> Tengo facilidad para aprender cosas nuevas, adaptarme y trabajar en equipo. Estoy buscando una organización donde pueda aportar en base a mis conocimientos y trabajo.</w:t>
            </w:r>
          </w:p>
          <w:sdt>
            <w:sdtPr>
              <w:id w:val="-1954003311"/>
              <w:placeholder>
                <w:docPart w:val="04D5ECFD0BD04D168292EDF8926CA70E"/>
              </w:placeholder>
              <w:temporary/>
              <w:showingPlcHdr/>
              <w15:appearance w15:val="hidden"/>
            </w:sdtPr>
            <w:sdtEndPr/>
            <w:sdtContent>
              <w:p w14:paraId="6DF89955" w14:textId="77777777" w:rsidR="00036450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BB570363704E4682BD9F1FE60EA5EFCB"/>
              </w:placeholder>
              <w:temporary/>
              <w:showingPlcHdr/>
              <w15:appearance w15:val="hidden"/>
            </w:sdtPr>
            <w:sdtEndPr/>
            <w:sdtContent>
              <w:p w14:paraId="751F55C0" w14:textId="77777777" w:rsidR="004D3011" w:rsidRPr="0059649E" w:rsidRDefault="004D3011" w:rsidP="004D3011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4E299AF7" w14:textId="0AC26E6E" w:rsidR="004D3011" w:rsidRPr="0059649E" w:rsidRDefault="00263AB3" w:rsidP="004D3011">
            <w:r>
              <w:t>091422333</w:t>
            </w:r>
          </w:p>
          <w:p w14:paraId="2D2AC515" w14:textId="77777777" w:rsidR="004D3011" w:rsidRPr="0059649E" w:rsidRDefault="004D3011" w:rsidP="004D3011"/>
          <w:p w14:paraId="5CD777D1" w14:textId="5374B10B" w:rsidR="004D3011" w:rsidRDefault="00263AB3" w:rsidP="004D3011">
            <w:r>
              <w:t>LinkedIn:</w:t>
            </w:r>
          </w:p>
          <w:p w14:paraId="5503E37B" w14:textId="17E7B894" w:rsidR="00263AB3" w:rsidRDefault="00263AB3" w:rsidP="004D3011">
            <w:r w:rsidRPr="00263AB3">
              <w:t>www.linkedin.com/in/gastónschwartz</w:t>
            </w:r>
          </w:p>
          <w:p w14:paraId="5C362127" w14:textId="77777777" w:rsidR="00263AB3" w:rsidRPr="0059649E" w:rsidRDefault="00263AB3" w:rsidP="004D3011"/>
          <w:p w14:paraId="511C67D0" w14:textId="3AFF29ED" w:rsidR="004D3011" w:rsidRPr="0059649E" w:rsidRDefault="004D3011" w:rsidP="004D3011"/>
          <w:p w14:paraId="49C77D10" w14:textId="77777777" w:rsidR="004D3011" w:rsidRPr="0059649E" w:rsidRDefault="004D3011" w:rsidP="004D3011"/>
          <w:sdt>
            <w:sdtPr>
              <w:id w:val="-240260293"/>
              <w:placeholder>
                <w:docPart w:val="C6E971FD6CF243ACA218CF8E1928FDC4"/>
              </w:placeholder>
              <w:temporary/>
              <w:showingPlcHdr/>
              <w15:appearance w15:val="hidden"/>
            </w:sdtPr>
            <w:sdtEndPr/>
            <w:sdtContent>
              <w:p w14:paraId="0515BB3D" w14:textId="77777777" w:rsidR="004D3011" w:rsidRPr="0059649E" w:rsidRDefault="004D3011" w:rsidP="004D3011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3D28D7E1" w14:textId="783E6183" w:rsidR="004142CD" w:rsidRPr="0059649E" w:rsidRDefault="00263AB3" w:rsidP="004142CD">
            <w:r>
              <w:rPr>
                <w:color w:val="B85A22" w:themeColor="accent2" w:themeShade="BF"/>
                <w:szCs w:val="18"/>
                <w:u w:val="single"/>
              </w:rPr>
              <w:t>gschwartzf@gmail.com</w:t>
            </w:r>
          </w:p>
          <w:p w14:paraId="198555BB" w14:textId="77777777" w:rsidR="004D3011" w:rsidRDefault="004D3011" w:rsidP="004D3011"/>
          <w:p w14:paraId="24EA2A8F" w14:textId="77777777" w:rsidR="00850C3C" w:rsidRDefault="00850C3C" w:rsidP="004D3011">
            <w:pPr>
              <w:rPr>
                <w:b/>
                <w:bCs/>
                <w:color w:val="548AB7" w:themeColor="accent1" w:themeShade="BF"/>
                <w:sz w:val="22"/>
                <w:szCs w:val="28"/>
              </w:rPr>
            </w:pPr>
            <w:r w:rsidRPr="00850C3C">
              <w:rPr>
                <w:b/>
                <w:bCs/>
                <w:color w:val="548AB7" w:themeColor="accent1" w:themeShade="BF"/>
                <w:sz w:val="22"/>
                <w:szCs w:val="28"/>
              </w:rPr>
              <w:t>REFERENCIAS</w:t>
            </w:r>
          </w:p>
          <w:p w14:paraId="62662172" w14:textId="77777777" w:rsidR="00850C3C" w:rsidRDefault="00850C3C" w:rsidP="004D3011">
            <w:pPr>
              <w:rPr>
                <w:b/>
                <w:bCs/>
                <w:color w:val="548AB7" w:themeColor="accent1" w:themeShade="BF"/>
                <w:sz w:val="22"/>
                <w:szCs w:val="28"/>
              </w:rPr>
            </w:pPr>
          </w:p>
          <w:p w14:paraId="3C5316A0" w14:textId="7E373E57" w:rsidR="00356A9F" w:rsidRDefault="00FE372C" w:rsidP="004D3011">
            <w:r>
              <w:t>Gustavo Schwartz</w:t>
            </w:r>
          </w:p>
          <w:p w14:paraId="7256C9D0" w14:textId="70CED4A6" w:rsidR="00FE372C" w:rsidRDefault="003D5136" w:rsidP="004D3011">
            <w:r>
              <w:t>Teléfono:</w:t>
            </w:r>
          </w:p>
          <w:p w14:paraId="77E33E6A" w14:textId="6A10B7C5" w:rsidR="003D5136" w:rsidRDefault="003D5136" w:rsidP="004D3011">
            <w:r>
              <w:t>091422000</w:t>
            </w:r>
          </w:p>
          <w:p w14:paraId="071F6B95" w14:textId="77777777" w:rsidR="003D5136" w:rsidRDefault="003D5136" w:rsidP="004D3011"/>
          <w:p w14:paraId="4871FB67" w14:textId="7296E50F" w:rsidR="003D5136" w:rsidRDefault="002D3F3D" w:rsidP="004D3011">
            <w:r>
              <w:t>Juan Inciarte</w:t>
            </w:r>
          </w:p>
          <w:p w14:paraId="78591C1C" w14:textId="3648E04E" w:rsidR="00CE0448" w:rsidRDefault="00CE0448" w:rsidP="004D3011">
            <w:r>
              <w:t>Teléfono:</w:t>
            </w:r>
          </w:p>
          <w:p w14:paraId="20209F6A" w14:textId="7C2B8414" w:rsidR="00CE0448" w:rsidRPr="00FE372C" w:rsidRDefault="00CE0448" w:rsidP="004D3011">
            <w:r>
              <w:t>094</w:t>
            </w:r>
            <w:r w:rsidR="0095559A">
              <w:t>864860</w:t>
            </w:r>
          </w:p>
          <w:p w14:paraId="3C400782" w14:textId="77777777" w:rsidR="00850C3C" w:rsidRDefault="00850C3C" w:rsidP="004D3011"/>
          <w:p w14:paraId="3D77D0C7" w14:textId="1CF7D71F" w:rsidR="00850C3C" w:rsidRPr="0059649E" w:rsidRDefault="00850C3C" w:rsidP="004D3011"/>
        </w:tc>
        <w:tc>
          <w:tcPr>
            <w:tcW w:w="720" w:type="dxa"/>
          </w:tcPr>
          <w:p w14:paraId="38912F18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2E038F4B0CB0452094E44C6A004C15BB"/>
              </w:placeholder>
              <w:temporary/>
              <w:showingPlcHdr/>
              <w15:appearance w15:val="hidden"/>
            </w:sdtPr>
            <w:sdtEndPr/>
            <w:sdtContent>
              <w:p w14:paraId="34C88C87" w14:textId="77777777" w:rsidR="001B2ABD" w:rsidRPr="0059649E" w:rsidRDefault="00E25A26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522574FB" w14:textId="3F8F61FE" w:rsidR="00036450" w:rsidRDefault="00263AB3" w:rsidP="00263AB3">
            <w:pPr>
              <w:pStyle w:val="Ttulo4"/>
            </w:pPr>
            <w:r w:rsidRPr="00263AB3">
              <w:t>Universidad de la Empresa- FCA</w:t>
            </w:r>
            <w:r w:rsidR="009F36EA">
              <w:t>.</w:t>
            </w:r>
          </w:p>
          <w:p w14:paraId="3AF156D0" w14:textId="69BEC94B" w:rsidR="00263AB3" w:rsidRPr="00263AB3" w:rsidRDefault="00263AB3" w:rsidP="00263AB3">
            <w:r w:rsidRPr="00263AB3">
              <w:t xml:space="preserve">2024 - </w:t>
            </w:r>
            <w:r w:rsidRPr="00263AB3">
              <w:t>cur</w:t>
            </w:r>
            <w:r>
              <w:t>sa</w:t>
            </w:r>
            <w:r w:rsidRPr="00263AB3">
              <w:t>ndo</w:t>
            </w:r>
            <w:r w:rsidRPr="00263AB3">
              <w:t xml:space="preserve"> en este momento</w:t>
            </w:r>
          </w:p>
          <w:p w14:paraId="2F941EC3" w14:textId="5AA39D67" w:rsidR="00036450" w:rsidRPr="0059649E" w:rsidRDefault="009F36EA" w:rsidP="004142CD">
            <w:r w:rsidRPr="009F36EA">
              <w:t>Posgrado en gestión y comercialización de commodities</w:t>
            </w:r>
            <w:r>
              <w:t>.</w:t>
            </w:r>
          </w:p>
          <w:p w14:paraId="606CECB1" w14:textId="01D0BA80" w:rsidR="00036450" w:rsidRPr="0059649E" w:rsidRDefault="009F36EA" w:rsidP="00B359E4">
            <w:pPr>
              <w:pStyle w:val="Ttulo4"/>
            </w:pPr>
            <w:r w:rsidRPr="009F36EA">
              <w:rPr>
                <w:bCs/>
              </w:rPr>
              <w:t>Universidad de la Empresa- F</w:t>
            </w:r>
            <w:r>
              <w:rPr>
                <w:bCs/>
              </w:rPr>
              <w:t>CA.</w:t>
            </w:r>
          </w:p>
          <w:p w14:paraId="4DC12894" w14:textId="32E0F2E1" w:rsidR="00036450" w:rsidRPr="0059649E" w:rsidRDefault="009F36EA" w:rsidP="00B359E4">
            <w:pPr>
              <w:pStyle w:val="Fecha"/>
            </w:pPr>
            <w:r>
              <w:t>2020 - 2024</w:t>
            </w:r>
          </w:p>
          <w:p w14:paraId="3A63B828" w14:textId="77777777" w:rsidR="009F36EA" w:rsidRDefault="009F36EA" w:rsidP="001424E5">
            <w:r>
              <w:t>Licenciado en gestión agropecuaria.</w:t>
            </w:r>
          </w:p>
          <w:p w14:paraId="4A22BF75" w14:textId="5F98BE7D" w:rsidR="009F36EA" w:rsidRPr="009F36EA" w:rsidRDefault="009F36EA" w:rsidP="009F36EA">
            <w:pPr>
              <w:rPr>
                <w:b/>
                <w:lang w:bidi="es-ES"/>
              </w:rPr>
            </w:pPr>
            <w:r w:rsidRPr="009F36EA">
              <w:rPr>
                <w:b/>
                <w:bCs/>
                <w:lang w:bidi="es-ES"/>
              </w:rPr>
              <w:t>Universidad de la Empresa- FCA</w:t>
            </w:r>
            <w:r>
              <w:rPr>
                <w:b/>
                <w:bCs/>
                <w:lang w:bidi="es-ES"/>
              </w:rPr>
              <w:t>.</w:t>
            </w:r>
          </w:p>
          <w:p w14:paraId="063E8D49" w14:textId="5A8CEB49" w:rsidR="001424E5" w:rsidRDefault="009F36EA" w:rsidP="001424E5">
            <w:r>
              <w:t>2020 – 2022</w:t>
            </w:r>
          </w:p>
          <w:p w14:paraId="28BEE2FE" w14:textId="19C3B3A8" w:rsidR="004142CD" w:rsidRDefault="009F36EA" w:rsidP="00036450">
            <w:r>
              <w:t>Técnico agropecuario.</w:t>
            </w:r>
          </w:p>
          <w:p w14:paraId="2C5717A6" w14:textId="74B6DA3B" w:rsidR="009F36EA" w:rsidRDefault="009F36EA" w:rsidP="009F36EA">
            <w:pPr>
              <w:rPr>
                <w:b/>
                <w:bCs/>
                <w:lang w:bidi="es-ES"/>
              </w:rPr>
            </w:pPr>
            <w:r>
              <w:rPr>
                <w:b/>
                <w:bCs/>
                <w:lang w:bidi="es-ES"/>
              </w:rPr>
              <w:t>Colegio y liceo John F. Kennedy.</w:t>
            </w:r>
          </w:p>
          <w:p w14:paraId="78D20056" w14:textId="66582BE4" w:rsidR="009F36EA" w:rsidRPr="009F36EA" w:rsidRDefault="009F36EA" w:rsidP="009F36EA">
            <w:pPr>
              <w:rPr>
                <w:lang w:bidi="es-ES"/>
              </w:rPr>
            </w:pPr>
            <w:r w:rsidRPr="009F36EA">
              <w:rPr>
                <w:lang w:bidi="es-ES"/>
              </w:rPr>
              <w:t>2010 - 2016</w:t>
            </w:r>
          </w:p>
          <w:p w14:paraId="668235CE" w14:textId="77777777" w:rsidR="009F36EA" w:rsidRPr="0059649E" w:rsidRDefault="009F36EA" w:rsidP="00036450"/>
          <w:sdt>
            <w:sdtPr>
              <w:id w:val="1001553383"/>
              <w:placeholder>
                <w:docPart w:val="6B55F761880F49EAB9A64DE39A756FD4"/>
              </w:placeholder>
              <w:temporary/>
              <w:showingPlcHdr/>
              <w15:appearance w15:val="hidden"/>
            </w:sdtPr>
            <w:sdtEndPr/>
            <w:sdtContent>
              <w:p w14:paraId="3E16E9F7" w14:textId="77777777" w:rsidR="00036450" w:rsidRPr="0059649E" w:rsidRDefault="00036450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101A6B58" w14:textId="754A01FC" w:rsidR="00036450" w:rsidRPr="0059649E" w:rsidRDefault="00036450" w:rsidP="00B359E4">
            <w:pPr>
              <w:pStyle w:val="Ttulo4"/>
              <w:rPr>
                <w:bCs/>
              </w:rPr>
            </w:pPr>
            <w:r w:rsidRPr="0059649E">
              <w:rPr>
                <w:lang w:bidi="es-ES"/>
              </w:rPr>
              <w:t xml:space="preserve"> </w:t>
            </w:r>
            <w:r w:rsidR="009F36EA" w:rsidRPr="009F36EA">
              <w:rPr>
                <w:bCs/>
                <w:lang w:bidi="es-ES"/>
              </w:rPr>
              <w:t>Textilaldo</w:t>
            </w:r>
            <w:r w:rsidR="009F36EA">
              <w:rPr>
                <w:bCs/>
                <w:lang w:bidi="es-ES"/>
              </w:rPr>
              <w:t xml:space="preserve"> </w:t>
            </w:r>
            <w:r w:rsidR="00850588">
              <w:rPr>
                <w:bCs/>
                <w:lang w:bidi="es-ES"/>
              </w:rPr>
              <w:t xml:space="preserve">– Encargado de </w:t>
            </w:r>
            <w:r w:rsidR="0065327F">
              <w:rPr>
                <w:bCs/>
                <w:lang w:bidi="es-ES"/>
              </w:rPr>
              <w:t>logística</w:t>
            </w:r>
          </w:p>
          <w:p w14:paraId="6094D4CD" w14:textId="3F7BC4D9" w:rsidR="00036450" w:rsidRPr="0059649E" w:rsidRDefault="00E85FDA" w:rsidP="00B359E4">
            <w:pPr>
              <w:pStyle w:val="Fecha"/>
            </w:pPr>
            <w:r>
              <w:t>Mayo 2021</w:t>
            </w:r>
            <w:r w:rsidR="004142CD" w:rsidRPr="0059649E">
              <w:rPr>
                <w:lang w:bidi="es-ES"/>
              </w:rPr>
              <w:t xml:space="preserve"> - </w:t>
            </w:r>
            <w:r>
              <w:t>Actualidad</w:t>
            </w:r>
          </w:p>
          <w:p w14:paraId="54A0B998" w14:textId="3AE509A6" w:rsidR="004D3011" w:rsidRPr="0059649E" w:rsidRDefault="00CE6A2A" w:rsidP="00036450">
            <w:r w:rsidRPr="00CE6A2A">
              <w:t>Me encargo de ver los pedidos que hay, hacer el ruteo según prioridad y cercanía. Además llevo el producto y trato con los clientes.</w:t>
            </w:r>
          </w:p>
          <w:p w14:paraId="34FCD981" w14:textId="5733EE14" w:rsidR="004D3011" w:rsidRPr="0059649E" w:rsidRDefault="00850588" w:rsidP="00B359E4">
            <w:pPr>
              <w:pStyle w:val="Ttulo4"/>
              <w:rPr>
                <w:bCs/>
              </w:rPr>
            </w:pPr>
            <w:r w:rsidRPr="00850588">
              <w:rPr>
                <w:bCs/>
              </w:rPr>
              <w:t>Levitagro</w:t>
            </w:r>
          </w:p>
          <w:p w14:paraId="36CDD369" w14:textId="77777777" w:rsidR="0065327F" w:rsidRPr="0065327F" w:rsidRDefault="0065327F" w:rsidP="0065327F">
            <w:pPr>
              <w:rPr>
                <w:lang w:val="es-AR"/>
              </w:rPr>
            </w:pPr>
            <w:r w:rsidRPr="0065327F">
              <w:rPr>
                <w:lang w:val="es-AR"/>
              </w:rPr>
              <w:t>Volar y aplicar fitosanitarios con dron en chacras de soja.</w:t>
            </w:r>
          </w:p>
          <w:p w14:paraId="113432CC" w14:textId="77777777" w:rsidR="0065327F" w:rsidRPr="0065327F" w:rsidRDefault="0065327F" w:rsidP="0065327F">
            <w:pPr>
              <w:rPr>
                <w:lang w:val="es-AR"/>
              </w:rPr>
            </w:pPr>
            <w:r w:rsidRPr="0065327F">
              <w:rPr>
                <w:lang w:val="es-AR"/>
              </w:rPr>
              <w:t>Hacer la mezcla de los químicos.</w:t>
            </w:r>
          </w:p>
          <w:p w14:paraId="6838EA54" w14:textId="2E99B56A" w:rsidR="004D3011" w:rsidRPr="002363DB" w:rsidRDefault="002363DB" w:rsidP="002363DB">
            <w:pPr>
              <w:rPr>
                <w:b/>
                <w:bCs/>
                <w:lang w:val="es-AR"/>
              </w:rPr>
            </w:pPr>
            <w:r w:rsidRPr="002363DB">
              <w:rPr>
                <w:b/>
                <w:bCs/>
                <w:lang w:val="es-AR"/>
              </w:rPr>
              <w:t>Alorica</w:t>
            </w:r>
          </w:p>
          <w:p w14:paraId="2AABD03F" w14:textId="45C1F91B" w:rsidR="004D3011" w:rsidRDefault="002363DB" w:rsidP="00036450">
            <w:r>
              <w:t>Atención al cliente</w:t>
            </w:r>
            <w:r w:rsidR="00461917">
              <w:t xml:space="preserve"> vía teléfono y email.</w:t>
            </w:r>
          </w:p>
          <w:p w14:paraId="35624D37" w14:textId="52ED57A4" w:rsidR="00461917" w:rsidRDefault="0046652E" w:rsidP="00036450">
            <w:r>
              <w:t>Solucionar sus problemas de clientes y detectar posibles fraudes.</w:t>
            </w:r>
          </w:p>
          <w:p w14:paraId="2AB473C3" w14:textId="77777777" w:rsidR="00461917" w:rsidRPr="0059649E" w:rsidRDefault="00461917" w:rsidP="00036450"/>
          <w:sdt>
            <w:sdtPr>
              <w:id w:val="1669594239"/>
              <w:placeholder>
                <w:docPart w:val="B89F5752EEA54AE3B91B506E4960A6C6"/>
              </w:placeholder>
              <w:temporary/>
              <w:showingPlcHdr/>
              <w15:appearance w15:val="hidden"/>
            </w:sdtPr>
            <w:sdtEndPr/>
            <w:sdtContent>
              <w:p w14:paraId="1C60D914" w14:textId="49E2CE01" w:rsidR="00036450" w:rsidRPr="0059649E" w:rsidRDefault="00180329" w:rsidP="00036450">
                <w:pPr>
                  <w:pStyle w:val="Ttulo2"/>
                </w:pPr>
                <w:r w:rsidRPr="0059649E">
                  <w:rPr>
                    <w:rStyle w:val="Ttulo2Car"/>
                    <w:b/>
                    <w:lang w:bidi="es-ES"/>
                  </w:rPr>
                  <w:t>APTITUDES</w:t>
                </w:r>
              </w:p>
            </w:sdtContent>
          </w:sdt>
          <w:p w14:paraId="4A74A616" w14:textId="77777777" w:rsidR="00036450" w:rsidRPr="0059649E" w:rsidRDefault="00112054" w:rsidP="004D3011">
            <w:pPr>
              <w:rPr>
                <w:color w:val="FFFFFF" w:themeColor="background1"/>
              </w:rPr>
            </w:pPr>
            <w:r w:rsidRPr="0059649E">
              <w:rPr>
                <w:noProof/>
                <w:color w:val="000000" w:themeColor="text1"/>
                <w:lang w:val="en-US" w:eastAsia="zh-CN"/>
              </w:rPr>
              <w:drawing>
                <wp:inline distT="0" distB="0" distL="0" distR="0" wp14:anchorId="4665D4CB" wp14:editId="0AF1596D">
                  <wp:extent cx="3629660" cy="1060450"/>
                  <wp:effectExtent l="0" t="0" r="0" b="0"/>
                  <wp:docPr id="12" name="Gráfico 12" descr="gráfico de aptitud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5B1ECC6" w14:textId="77777777" w:rsidR="0018728B" w:rsidRPr="0059649E" w:rsidRDefault="0018728B" w:rsidP="000C45FF">
      <w:pPr>
        <w:tabs>
          <w:tab w:val="left" w:pos="990"/>
        </w:tabs>
      </w:pPr>
    </w:p>
    <w:sectPr w:rsidR="0043117B" w:rsidRPr="0059649E" w:rsidSect="0059649E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B965A" w14:textId="77777777" w:rsidR="00263AB3" w:rsidRDefault="00263AB3" w:rsidP="000C45FF">
      <w:r>
        <w:separator/>
      </w:r>
    </w:p>
  </w:endnote>
  <w:endnote w:type="continuationSeparator" w:id="0">
    <w:p w14:paraId="6015A1C8" w14:textId="77777777" w:rsidR="00263AB3" w:rsidRDefault="00263AB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4EEBD" w14:textId="77777777" w:rsidR="00263AB3" w:rsidRDefault="00263AB3" w:rsidP="000C45FF">
      <w:r>
        <w:separator/>
      </w:r>
    </w:p>
  </w:footnote>
  <w:footnote w:type="continuationSeparator" w:id="0">
    <w:p w14:paraId="0F145279" w14:textId="77777777" w:rsidR="00263AB3" w:rsidRDefault="00263AB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2614C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12882E3A" wp14:editId="0D62144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6F3A3E"/>
    <w:multiLevelType w:val="multilevel"/>
    <w:tmpl w:val="571A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13490595">
    <w:abstractNumId w:val="10"/>
  </w:num>
  <w:num w:numId="2" w16cid:durableId="1022703760">
    <w:abstractNumId w:val="11"/>
  </w:num>
  <w:num w:numId="3" w16cid:durableId="1708872966">
    <w:abstractNumId w:val="8"/>
  </w:num>
  <w:num w:numId="4" w16cid:durableId="888958464">
    <w:abstractNumId w:val="3"/>
  </w:num>
  <w:num w:numId="5" w16cid:durableId="447315596">
    <w:abstractNumId w:val="2"/>
  </w:num>
  <w:num w:numId="6" w16cid:durableId="188951228">
    <w:abstractNumId w:val="1"/>
  </w:num>
  <w:num w:numId="7" w16cid:durableId="1110003253">
    <w:abstractNumId w:val="0"/>
  </w:num>
  <w:num w:numId="8" w16cid:durableId="2119714632">
    <w:abstractNumId w:val="9"/>
  </w:num>
  <w:num w:numId="9" w16cid:durableId="1021509840">
    <w:abstractNumId w:val="7"/>
  </w:num>
  <w:num w:numId="10" w16cid:durableId="556236676">
    <w:abstractNumId w:val="6"/>
  </w:num>
  <w:num w:numId="11" w16cid:durableId="379672857">
    <w:abstractNumId w:val="5"/>
  </w:num>
  <w:num w:numId="12" w16cid:durableId="1373656561">
    <w:abstractNumId w:val="4"/>
  </w:num>
  <w:num w:numId="13" w16cid:durableId="227883197">
    <w:abstractNumId w:val="13"/>
  </w:num>
  <w:num w:numId="14" w16cid:durableId="1926379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B3"/>
    <w:rsid w:val="00036450"/>
    <w:rsid w:val="00075675"/>
    <w:rsid w:val="00094499"/>
    <w:rsid w:val="000C45FF"/>
    <w:rsid w:val="000E3FD1"/>
    <w:rsid w:val="00112054"/>
    <w:rsid w:val="001424E5"/>
    <w:rsid w:val="001525E1"/>
    <w:rsid w:val="001615AD"/>
    <w:rsid w:val="00180329"/>
    <w:rsid w:val="0018728B"/>
    <w:rsid w:val="0019001F"/>
    <w:rsid w:val="001A74A5"/>
    <w:rsid w:val="001B2ABD"/>
    <w:rsid w:val="001E0391"/>
    <w:rsid w:val="001E1759"/>
    <w:rsid w:val="001F1ECC"/>
    <w:rsid w:val="002363DB"/>
    <w:rsid w:val="002400EB"/>
    <w:rsid w:val="002559EC"/>
    <w:rsid w:val="00256CF7"/>
    <w:rsid w:val="00263AB3"/>
    <w:rsid w:val="00281FD5"/>
    <w:rsid w:val="002D3CA3"/>
    <w:rsid w:val="002D3F3D"/>
    <w:rsid w:val="002D4415"/>
    <w:rsid w:val="0030481B"/>
    <w:rsid w:val="003156FC"/>
    <w:rsid w:val="003254B5"/>
    <w:rsid w:val="00356A9F"/>
    <w:rsid w:val="0037121F"/>
    <w:rsid w:val="0037198A"/>
    <w:rsid w:val="00383D19"/>
    <w:rsid w:val="003A04E0"/>
    <w:rsid w:val="003A6B7D"/>
    <w:rsid w:val="003B06CA"/>
    <w:rsid w:val="003D5136"/>
    <w:rsid w:val="004071FC"/>
    <w:rsid w:val="004142CD"/>
    <w:rsid w:val="00445947"/>
    <w:rsid w:val="004561E8"/>
    <w:rsid w:val="00461917"/>
    <w:rsid w:val="0046652E"/>
    <w:rsid w:val="004813B3"/>
    <w:rsid w:val="00496591"/>
    <w:rsid w:val="004C63E4"/>
    <w:rsid w:val="004D3011"/>
    <w:rsid w:val="005262AC"/>
    <w:rsid w:val="0059649E"/>
    <w:rsid w:val="005E39D5"/>
    <w:rsid w:val="00600670"/>
    <w:rsid w:val="0062123A"/>
    <w:rsid w:val="00646E75"/>
    <w:rsid w:val="0065327F"/>
    <w:rsid w:val="006771D0"/>
    <w:rsid w:val="006F2586"/>
    <w:rsid w:val="00715FCB"/>
    <w:rsid w:val="00743101"/>
    <w:rsid w:val="0077123B"/>
    <w:rsid w:val="007775E1"/>
    <w:rsid w:val="007867A0"/>
    <w:rsid w:val="007927F5"/>
    <w:rsid w:val="00802CA0"/>
    <w:rsid w:val="00850588"/>
    <w:rsid w:val="00850C3C"/>
    <w:rsid w:val="009260CD"/>
    <w:rsid w:val="00952C25"/>
    <w:rsid w:val="0095559A"/>
    <w:rsid w:val="009920DE"/>
    <w:rsid w:val="009A09AC"/>
    <w:rsid w:val="009F36EA"/>
    <w:rsid w:val="00A2118D"/>
    <w:rsid w:val="00AC23B1"/>
    <w:rsid w:val="00AD76E2"/>
    <w:rsid w:val="00B20152"/>
    <w:rsid w:val="00B359E4"/>
    <w:rsid w:val="00B57D98"/>
    <w:rsid w:val="00B70850"/>
    <w:rsid w:val="00B82743"/>
    <w:rsid w:val="00BF2A62"/>
    <w:rsid w:val="00C066B6"/>
    <w:rsid w:val="00C37BA1"/>
    <w:rsid w:val="00C4674C"/>
    <w:rsid w:val="00C506CF"/>
    <w:rsid w:val="00C72BED"/>
    <w:rsid w:val="00C90AAF"/>
    <w:rsid w:val="00C9578B"/>
    <w:rsid w:val="00CB003C"/>
    <w:rsid w:val="00CB0055"/>
    <w:rsid w:val="00CC0C6D"/>
    <w:rsid w:val="00CE0448"/>
    <w:rsid w:val="00CE6A2A"/>
    <w:rsid w:val="00D04BFE"/>
    <w:rsid w:val="00D2522B"/>
    <w:rsid w:val="00D422DE"/>
    <w:rsid w:val="00D5459D"/>
    <w:rsid w:val="00DA1F4D"/>
    <w:rsid w:val="00DD172A"/>
    <w:rsid w:val="00E25A26"/>
    <w:rsid w:val="00E4381A"/>
    <w:rsid w:val="00E55D74"/>
    <w:rsid w:val="00E85FDA"/>
    <w:rsid w:val="00EE4C8D"/>
    <w:rsid w:val="00F60274"/>
    <w:rsid w:val="00F77FB9"/>
    <w:rsid w:val="00F94526"/>
    <w:rsid w:val="00FB068F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7647A"/>
  <w14:defaultImageDpi w14:val="32767"/>
  <w15:chartTrackingRefBased/>
  <w15:docId w15:val="{45209653-1FE5-4202-87F6-A871B621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chw\AppData\Local\Microsoft\Office\16.0\DTS\es-AR%7bBE7B394B-AE0B-48EE-A044-ECBD2ECBB6D1%7d\%7b46AD9745-9503-45C6-8707-80BE6A9C53C7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2E2-4783-8ED4-AD10CE5BC832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3"/>
                <c:pt idx="0">
                  <c:v>Ingles</c:v>
                </c:pt>
                <c:pt idx="1">
                  <c:v>Portuges</c:v>
                </c:pt>
                <c:pt idx="2">
                  <c:v>Español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0.9</c:v>
                </c:pt>
                <c:pt idx="1">
                  <c:v>0.5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AF86687DAFD426EBCECBD6312676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FA3B-673E-4871-8B4D-D1D6F857FAB8}"/>
      </w:docPartPr>
      <w:docPartBody>
        <w:p w:rsidR="003010C1" w:rsidRDefault="003010C1">
          <w:pPr>
            <w:pStyle w:val="9AF86687DAFD426EBCECBD631267635D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04D5ECFD0BD04D168292EDF8926CA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7EE9F-0AE4-432C-9E07-0D9D11D8E062}"/>
      </w:docPartPr>
      <w:docPartBody>
        <w:p w:rsidR="003010C1" w:rsidRDefault="003010C1">
          <w:pPr>
            <w:pStyle w:val="04D5ECFD0BD04D168292EDF8926CA70E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BB570363704E4682BD9F1FE60EA5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3C710-489C-4B18-B3FF-4C1927ED64C1}"/>
      </w:docPartPr>
      <w:docPartBody>
        <w:p w:rsidR="003010C1" w:rsidRDefault="003010C1">
          <w:pPr>
            <w:pStyle w:val="BB570363704E4682BD9F1FE60EA5EFCB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C6E971FD6CF243ACA218CF8E1928F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28036-6393-482E-8FDA-6EC4D8614499}"/>
      </w:docPartPr>
      <w:docPartBody>
        <w:p w:rsidR="003010C1" w:rsidRDefault="003010C1">
          <w:pPr>
            <w:pStyle w:val="C6E971FD6CF243ACA218CF8E1928FDC4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2E038F4B0CB0452094E44C6A004C1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9ADB-2CE1-4965-82E9-D9D1AA5680A5}"/>
      </w:docPartPr>
      <w:docPartBody>
        <w:p w:rsidR="003010C1" w:rsidRDefault="003010C1">
          <w:pPr>
            <w:pStyle w:val="2E038F4B0CB0452094E44C6A004C15BB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6B55F761880F49EAB9A64DE39A75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F4490-073D-44DB-9337-4ABCC64E4ED7}"/>
      </w:docPartPr>
      <w:docPartBody>
        <w:p w:rsidR="003010C1" w:rsidRDefault="003010C1">
          <w:pPr>
            <w:pStyle w:val="6B55F761880F49EAB9A64DE39A756FD4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B89F5752EEA54AE3B91B506E4960A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20DFA-7985-4A66-91D8-175371D6BDDD}"/>
      </w:docPartPr>
      <w:docPartBody>
        <w:p w:rsidR="003010C1" w:rsidRDefault="003010C1">
          <w:pPr>
            <w:pStyle w:val="B89F5752EEA54AE3B91B506E4960A6C6"/>
          </w:pPr>
          <w:r w:rsidRPr="0059649E">
            <w:rPr>
              <w:rStyle w:val="Ttulo2Car"/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C1"/>
    <w:rsid w:val="003010C1"/>
    <w:rsid w:val="00A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 w:val="22"/>
      <w:szCs w:val="26"/>
      <w:lang w:val="es-ES" w:eastAsia="ja-JP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7D46DF3C3B04D66B180A16B7F5D4C4D">
    <w:name w:val="67D46DF3C3B04D66B180A16B7F5D4C4D"/>
  </w:style>
  <w:style w:type="paragraph" w:customStyle="1" w:styleId="2DF171DDE32C4E37AC8C5AF14F44841A">
    <w:name w:val="2DF171DDE32C4E37AC8C5AF14F44841A"/>
  </w:style>
  <w:style w:type="paragraph" w:customStyle="1" w:styleId="9AF86687DAFD426EBCECBD631267635D">
    <w:name w:val="9AF86687DAFD426EBCECBD631267635D"/>
  </w:style>
  <w:style w:type="paragraph" w:customStyle="1" w:styleId="279548A35EF04019B96B7D6A025D21D9">
    <w:name w:val="279548A35EF04019B96B7D6A025D21D9"/>
  </w:style>
  <w:style w:type="paragraph" w:customStyle="1" w:styleId="04D5ECFD0BD04D168292EDF8926CA70E">
    <w:name w:val="04D5ECFD0BD04D168292EDF8926CA70E"/>
  </w:style>
  <w:style w:type="paragraph" w:customStyle="1" w:styleId="BB570363704E4682BD9F1FE60EA5EFCB">
    <w:name w:val="BB570363704E4682BD9F1FE60EA5EFCB"/>
  </w:style>
  <w:style w:type="paragraph" w:customStyle="1" w:styleId="B1ECD80A8D43443B8D6AE3D702E0769D">
    <w:name w:val="B1ECD80A8D43443B8D6AE3D702E0769D"/>
  </w:style>
  <w:style w:type="paragraph" w:customStyle="1" w:styleId="B7649B5B3A234FF997C0AB63B8C18598">
    <w:name w:val="B7649B5B3A234FF997C0AB63B8C18598"/>
  </w:style>
  <w:style w:type="paragraph" w:customStyle="1" w:styleId="BCE74B9AFEEE4945B159BCDEB608D477">
    <w:name w:val="BCE74B9AFEEE4945B159BCDEB608D477"/>
  </w:style>
  <w:style w:type="paragraph" w:customStyle="1" w:styleId="C6E971FD6CF243ACA218CF8E1928FDC4">
    <w:name w:val="C6E971FD6CF243ACA218CF8E1928FDC4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BF4E14" w:themeColor="accent2" w:themeShade="BF"/>
      <w:u w:val="single"/>
    </w:rPr>
  </w:style>
  <w:style w:type="paragraph" w:customStyle="1" w:styleId="D2CBA391A1A5457FAD804C011BD9DA31">
    <w:name w:val="D2CBA391A1A5457FAD804C011BD9DA31"/>
  </w:style>
  <w:style w:type="paragraph" w:customStyle="1" w:styleId="495F5D0A969549888CE7E97DB6617EA7">
    <w:name w:val="495F5D0A969549888CE7E97DB6617EA7"/>
  </w:style>
  <w:style w:type="paragraph" w:customStyle="1" w:styleId="13390A6D75D74F0AA6319EBC490BC166">
    <w:name w:val="13390A6D75D74F0AA6319EBC490BC166"/>
  </w:style>
  <w:style w:type="paragraph" w:customStyle="1" w:styleId="BF99F7BFF7354EDB9B197223D77BF8BB">
    <w:name w:val="BF99F7BFF7354EDB9B197223D77BF8BB"/>
  </w:style>
  <w:style w:type="paragraph" w:customStyle="1" w:styleId="F76DA21B5A2E484A9CC2788FA89DDC0D">
    <w:name w:val="F76DA21B5A2E484A9CC2788FA89DDC0D"/>
  </w:style>
  <w:style w:type="paragraph" w:customStyle="1" w:styleId="FDD78F8520184EB58941FA8C05ED4A23">
    <w:name w:val="FDD78F8520184EB58941FA8C05ED4A23"/>
  </w:style>
  <w:style w:type="paragraph" w:customStyle="1" w:styleId="2E038F4B0CB0452094E44C6A004C15BB">
    <w:name w:val="2E038F4B0CB0452094E44C6A004C15BB"/>
  </w:style>
  <w:style w:type="paragraph" w:customStyle="1" w:styleId="1C01D81517A24D76869A067F3F792A8C">
    <w:name w:val="1C01D81517A24D76869A067F3F792A8C"/>
  </w:style>
  <w:style w:type="paragraph" w:customStyle="1" w:styleId="B20E3EE4D36F43EA883947DEA014FD35">
    <w:name w:val="B20E3EE4D36F43EA883947DEA014FD35"/>
  </w:style>
  <w:style w:type="paragraph" w:customStyle="1" w:styleId="80164B581FBB43DB906BE008876B90CD">
    <w:name w:val="80164B581FBB43DB906BE008876B90CD"/>
  </w:style>
  <w:style w:type="paragraph" w:customStyle="1" w:styleId="00E7FAC03F624769BB206F16A9DFEC29">
    <w:name w:val="00E7FAC03F624769BB206F16A9DFEC29"/>
  </w:style>
  <w:style w:type="paragraph" w:customStyle="1" w:styleId="87CC185056E9419CB299D06C83A67F7C">
    <w:name w:val="87CC185056E9419CB299D06C83A67F7C"/>
  </w:style>
  <w:style w:type="paragraph" w:customStyle="1" w:styleId="3BFAC602E18A417D9F3609EE74D50F61">
    <w:name w:val="3BFAC602E18A417D9F3609EE74D50F61"/>
  </w:style>
  <w:style w:type="paragraph" w:customStyle="1" w:styleId="C785DD1B97804F30AE0B90E39347ED9E">
    <w:name w:val="C785DD1B97804F30AE0B90E39347ED9E"/>
  </w:style>
  <w:style w:type="paragraph" w:customStyle="1" w:styleId="B52F1B6AC6A14CB6B1151FF3EE7DF057">
    <w:name w:val="B52F1B6AC6A14CB6B1151FF3EE7DF057"/>
  </w:style>
  <w:style w:type="paragraph" w:customStyle="1" w:styleId="6B55F761880F49EAB9A64DE39A756FD4">
    <w:name w:val="6B55F761880F49EAB9A64DE39A756FD4"/>
  </w:style>
  <w:style w:type="paragraph" w:customStyle="1" w:styleId="7604EF6AEFEC4534B5456A32DD4D3EBA">
    <w:name w:val="7604EF6AEFEC4534B5456A32DD4D3EBA"/>
  </w:style>
  <w:style w:type="paragraph" w:customStyle="1" w:styleId="1816577C27374884847314C7DFFC3ED9">
    <w:name w:val="1816577C27374884847314C7DFFC3ED9"/>
  </w:style>
  <w:style w:type="paragraph" w:customStyle="1" w:styleId="87336F90F71D4D1E860B5B28FA24575E">
    <w:name w:val="87336F90F71D4D1E860B5B28FA24575E"/>
  </w:style>
  <w:style w:type="paragraph" w:customStyle="1" w:styleId="CC13EE6F6F8C4B3FA5C5FA64C8BEE045">
    <w:name w:val="CC13EE6F6F8C4B3FA5C5FA64C8BEE045"/>
  </w:style>
  <w:style w:type="paragraph" w:customStyle="1" w:styleId="CE0109576EA34460855846A37D42BBFC">
    <w:name w:val="CE0109576EA34460855846A37D42BBFC"/>
  </w:style>
  <w:style w:type="paragraph" w:customStyle="1" w:styleId="E0BD3BB3992546C485D3F90052411D78">
    <w:name w:val="E0BD3BB3992546C485D3F90052411D78"/>
  </w:style>
  <w:style w:type="paragraph" w:customStyle="1" w:styleId="9A252063E43C4B2B980BD4991DD6CCD1">
    <w:name w:val="9A252063E43C4B2B980BD4991DD6CCD1"/>
  </w:style>
  <w:style w:type="paragraph" w:customStyle="1" w:styleId="704845C22B09451EB4C8C800A58F6B82">
    <w:name w:val="704845C22B09451EB4C8C800A58F6B82"/>
  </w:style>
  <w:style w:type="paragraph" w:customStyle="1" w:styleId="82B8DC0A565A4209AD3FFDEFEE117CE3">
    <w:name w:val="82B8DC0A565A4209AD3FFDEFEE117CE3"/>
  </w:style>
  <w:style w:type="paragraph" w:customStyle="1" w:styleId="5C776EF4BCA74E548DD34A68C35B094E">
    <w:name w:val="5C776EF4BCA74E548DD34A68C35B094E"/>
  </w:style>
  <w:style w:type="paragraph" w:customStyle="1" w:styleId="8746977C8CC048858C2B2B2B50F2046B">
    <w:name w:val="8746977C8CC048858C2B2B2B50F2046B"/>
  </w:style>
  <w:style w:type="paragraph" w:customStyle="1" w:styleId="645E4F2513CF48BBAECD53F853A67E2F">
    <w:name w:val="645E4F2513CF48BBAECD53F853A67E2F"/>
  </w:style>
  <w:style w:type="paragraph" w:customStyle="1" w:styleId="71D6E322C960497E9A330A06AF699D8D">
    <w:name w:val="71D6E322C960497E9A330A06AF699D8D"/>
  </w:style>
  <w:style w:type="paragraph" w:customStyle="1" w:styleId="2009C6EDB16B4379A70341A9D3E5B814">
    <w:name w:val="2009C6EDB16B4379A70341A9D3E5B814"/>
  </w:style>
  <w:style w:type="paragraph" w:customStyle="1" w:styleId="3E8F6800D89148CB82D4B928323BC726">
    <w:name w:val="3E8F6800D89148CB82D4B928323BC726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kern w:val="0"/>
      <w:sz w:val="22"/>
      <w:szCs w:val="26"/>
      <w:lang w:val="es-ES" w:eastAsia="ja-JP"/>
      <w14:ligatures w14:val="none"/>
    </w:rPr>
  </w:style>
  <w:style w:type="paragraph" w:customStyle="1" w:styleId="B89F5752EEA54AE3B91B506E4960A6C6">
    <w:name w:val="B89F5752EEA54AE3B91B506E4960A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C1192C6-7083-434D-8693-401CFDA0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{46AD9745-9503-45C6-8707-80BE6A9C53C7}tf00546271_win32</Template>
  <TotalTime>128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gschw</dc:creator>
  <cp:keywords/>
  <dc:description/>
  <cp:lastModifiedBy>Gastón Schwartz</cp:lastModifiedBy>
  <cp:revision>26</cp:revision>
  <dcterms:created xsi:type="dcterms:W3CDTF">2024-09-03T15:39:00Z</dcterms:created>
  <dcterms:modified xsi:type="dcterms:W3CDTF">2024-09-03T17:47:00Z</dcterms:modified>
</cp:coreProperties>
</file>