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2922"/>
        <w:gridCol w:w="699"/>
        <w:gridCol w:w="5981"/>
      </w:tblGrid>
      <w:tr w:rsidR="00B93310" w:rsidRPr="005152F2" w14:paraId="09D7A2AD" w14:textId="77777777" w:rsidTr="00E941EF">
        <w:tc>
          <w:tcPr>
            <w:tcW w:w="3023" w:type="dxa"/>
          </w:tcPr>
          <w:sdt>
            <w:sdtPr>
              <w:rPr>
                <w:sz w:val="36"/>
              </w:rPr>
              <w:alias w:val="Su nombre:"/>
              <w:tag w:val="Su nombre:"/>
              <w:id w:val="-1220516334"/>
              <w:placeholder>
                <w:docPart w:val="B4886E9E46394A06A7B83AAAC84A730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3CF8D69A" w14:textId="52328984" w:rsidR="00B93310" w:rsidRPr="00515A8E" w:rsidRDefault="00764A60" w:rsidP="00515A8E">
                <w:pPr>
                  <w:pStyle w:val="Ttulo1"/>
                  <w:jc w:val="both"/>
                  <w:rPr>
                    <w:sz w:val="36"/>
                  </w:rPr>
                </w:pPr>
                <w:r>
                  <w:rPr>
                    <w:sz w:val="36"/>
                    <w:lang w:val="es-UY"/>
                  </w:rPr>
                  <w:t>Diego</w:t>
                </w:r>
                <w:r w:rsidR="00515A8E" w:rsidRPr="00515A8E">
                  <w:rPr>
                    <w:sz w:val="36"/>
                    <w:lang w:val="es-UY"/>
                  </w:rPr>
                  <w:t xml:space="preserve"> Reggiardo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922"/>
            </w:tblGrid>
            <w:tr w:rsidR="00441EB9" w:rsidRPr="005152F2" w14:paraId="0A0C437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14DA052" w14:textId="77777777"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val="es-UY" w:eastAsia="es-UY"/>
                    </w:rPr>
                    <mc:AlternateContent>
                      <mc:Choice Requires="wpg">
                        <w:drawing>
                          <wp:inline distT="0" distB="0" distL="0" distR="0" wp14:anchorId="68AACE84" wp14:editId="1AD1F6DD">
                            <wp:extent cx="329184" cy="329184"/>
                            <wp:effectExtent l="0" t="0" r="13970" b="13970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F83C284" id="Grupo 43" o:spid="_x0000_s1026" alt="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ChoLVEPRQAAFtyAAAOAAAAAAAAAAAAAAAAAC4CAABk&#10;cnMvZTJvRG9jLnhtbFBLAQItABQABgAIAAAAIQBoRxvQ2AAAAAMBAAAPAAAAAAAAAAAAAAAAAJcW&#10;AABkcnMvZG93bnJldi54bWxQSwUGAAAAAAQABADzAAAAnBcAAAAA&#10;">
                            <v:shape id="Forma libre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 libre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04F5AF82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385896C" w14:textId="64578C44" w:rsidR="00441EB9" w:rsidRPr="00515A8E" w:rsidRDefault="00764A60" w:rsidP="00515A8E">
                  <w:pPr>
                    <w:pStyle w:val="Ttulo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Reggiardodiegomartin</w:t>
                  </w:r>
                  <w:r w:rsidR="00515A8E" w:rsidRPr="00515A8E">
                    <w:rPr>
                      <w:rFonts w:ascii="Arial" w:hAnsi="Arial" w:cs="Arial"/>
                    </w:rPr>
                    <w:t>@GIMAIL.COM</w:t>
                  </w:r>
                </w:p>
              </w:tc>
            </w:tr>
            <w:tr w:rsidR="00441EB9" w:rsidRPr="005152F2" w14:paraId="12EB9D68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05AB556" w14:textId="77777777"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val="es-UY" w:eastAsia="es-UY"/>
                    </w:rPr>
                    <mc:AlternateContent>
                      <mc:Choice Requires="wpg">
                        <w:drawing>
                          <wp:inline distT="0" distB="0" distL="0" distR="0" wp14:anchorId="7BC19F20" wp14:editId="64611118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EE3AECF" id="Grupo 37" o:spid="_x0000_s1026" alt="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JZjn11ElAADd3gAADgAAAAAAAAAAAAAAAAAuAgAAZHJzL2Uyb0RvYy54bWxQSwEC&#10;LQAUAAYACAAAACEAaEcb0NgAAAADAQAADwAAAAAAAAAAAAAAAACrJwAAZHJzL2Rvd25yZXYueG1s&#10;UEsFBgAAAAAEAAQA8wAAALAoAAAAAA==&#10;">
                            <v:shape id="Forma libre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6A1338F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402473D" w14:textId="6CB29B84" w:rsidR="00441EB9" w:rsidRDefault="00515A8E" w:rsidP="00515A8E">
                  <w:pPr>
                    <w:pStyle w:val="Ttulo3"/>
                  </w:pPr>
                  <w:r>
                    <w:t>092</w:t>
                  </w:r>
                  <w:r w:rsidR="00655732">
                    <w:t>046676</w:t>
                  </w:r>
                  <w:r>
                    <w:t xml:space="preserve"> – 47356704</w:t>
                  </w:r>
                </w:p>
                <w:p w14:paraId="1673F2AA" w14:textId="77777777" w:rsidR="00515A8E" w:rsidRDefault="00515A8E" w:rsidP="00515A8E">
                  <w:pPr>
                    <w:pStyle w:val="Ttulo3"/>
                  </w:pPr>
                  <w:r>
                    <w:t>dIRECCION: yATAY 150</w:t>
                  </w:r>
                </w:p>
                <w:p w14:paraId="79310ED7" w14:textId="77777777" w:rsidR="00515A8E" w:rsidRDefault="00515A8E" w:rsidP="00515A8E">
                  <w:pPr>
                    <w:pStyle w:val="Ttulo3"/>
                  </w:pPr>
                  <w:r>
                    <w:t>CIUDAD: sALTO - uRUGUAY</w:t>
                  </w:r>
                </w:p>
              </w:tc>
            </w:tr>
            <w:tr w:rsidR="00441EB9" w:rsidRPr="005152F2" w14:paraId="135A7911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38D543A" w14:textId="77777777" w:rsidR="00441EB9" w:rsidRDefault="00352E2A" w:rsidP="00441EB9">
                  <w:pPr>
                    <w:pStyle w:val="Ttulo3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Otros datos</w:t>
                  </w:r>
                </w:p>
                <w:p w14:paraId="5EDA51E4" w14:textId="77777777" w:rsidR="00352E2A" w:rsidRDefault="00352E2A" w:rsidP="00441EB9">
                  <w:pPr>
                    <w:pStyle w:val="Ttulo3"/>
                  </w:pPr>
                  <w:r>
                    <w:t xml:space="preserve">Libreta conducir </w:t>
                  </w:r>
                </w:p>
                <w:p w14:paraId="7E7CC33A" w14:textId="730AE5B7" w:rsidR="00472340" w:rsidRPr="00352E2A" w:rsidRDefault="00472340" w:rsidP="00441EB9">
                  <w:pPr>
                    <w:pStyle w:val="Ttulo3"/>
                  </w:pPr>
                  <w:r>
                    <w:t>Cat a y g2</w:t>
                  </w:r>
                </w:p>
              </w:tc>
            </w:tr>
            <w:tr w:rsidR="00441EB9" w:rsidRPr="005152F2" w14:paraId="76E9420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0E3315C" w14:textId="77777777" w:rsidR="00441EB9" w:rsidRDefault="00441EB9" w:rsidP="00515A8E">
                  <w:pPr>
                    <w:pStyle w:val="Ttulo3"/>
                  </w:pPr>
                </w:p>
              </w:tc>
            </w:tr>
            <w:tr w:rsidR="00441EB9" w:rsidRPr="005152F2" w14:paraId="5446F204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6D96FBCE" w14:textId="77777777" w:rsidR="00441EB9" w:rsidRPr="00441EB9" w:rsidRDefault="00441EB9" w:rsidP="00515A8E">
                  <w:pPr>
                    <w:pStyle w:val="Ttulo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5152F2" w14:paraId="0F8E7710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0BF57BF" w14:textId="77777777" w:rsidR="002C77B9" w:rsidRDefault="00472340" w:rsidP="002C77B9">
                  <w:pPr>
                    <w:pStyle w:val="Ttulo3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DEAC66BA7BF340D4AAE1B32C9AB68D0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14:paraId="0796217E" w14:textId="77777777" w:rsidR="005A7E57" w:rsidRDefault="00616FF4" w:rsidP="00616FF4">
                  <w:pPr>
                    <w:pStyle w:val="Elementogrfico"/>
                  </w:pPr>
                  <w:r>
                    <w:rPr>
                      <w:lang w:val="es-UY" w:eastAsia="es-UY"/>
                    </w:rPr>
                    <mc:AlternateContent>
                      <mc:Choice Requires="wps">
                        <w:drawing>
                          <wp:inline distT="0" distB="0" distL="0" distR="0" wp14:anchorId="4E029485" wp14:editId="0DAD95E1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89B6659" id="Conector recto 83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rM1gEAAO0DAAAOAAAAZHJzL2Uyb0RvYy54bWysU12OEzEMfkfiDlHe6fwg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nZprM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58F8FDA" w14:textId="77777777" w:rsidR="005A7E57" w:rsidRDefault="00515A8E" w:rsidP="00515A8E">
                  <w:r>
                    <w:t>Obtener nueva experiencia</w:t>
                  </w:r>
                </w:p>
              </w:tc>
            </w:tr>
            <w:tr w:rsidR="00463463" w:rsidRPr="005152F2" w14:paraId="2D64FD40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677A649F" w14:textId="77777777" w:rsidR="005A7E57" w:rsidRDefault="00472340" w:rsidP="0043426C">
                  <w:pPr>
                    <w:pStyle w:val="Ttulo3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618F0DE588654D7FB981323FF6A8617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14:paraId="5D73105C" w14:textId="77777777" w:rsidR="00616FF4" w:rsidRPr="005A7E57" w:rsidRDefault="00616FF4" w:rsidP="00616FF4">
                  <w:pPr>
                    <w:pStyle w:val="Elementogrfico"/>
                  </w:pPr>
                  <w:r>
                    <w:rPr>
                      <w:lang w:val="es-UY" w:eastAsia="es-UY"/>
                    </w:rPr>
                    <mc:AlternateContent>
                      <mc:Choice Requires="wps">
                        <w:drawing>
                          <wp:inline distT="0" distB="0" distL="0" distR="0" wp14:anchorId="5408A2EF" wp14:editId="6D16778C">
                            <wp:extent cx="221615" cy="0"/>
                            <wp:effectExtent l="0" t="0" r="26035" b="19050"/>
                            <wp:docPr id="84" name="Conector recto 84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88EF8F4" id="Conector recto 84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/11gEAAO0DAAAOAAAAZHJzL2Uyb0RvYy54bWysU12OEzEMfkfiDlHe6fwI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Oh2/1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2478924" w14:textId="21E949A3" w:rsidR="00463463" w:rsidRPr="005152F2" w:rsidRDefault="00515A8E" w:rsidP="00515A8E">
                  <w:r>
                    <w:t xml:space="preserve">Soy muy </w:t>
                  </w:r>
                  <w:r w:rsidR="00BB5E21">
                    <w:t>dinámico</w:t>
                  </w:r>
                  <w:r>
                    <w:t>, responsable, aprendo rápido, me gusta trabajar en equipo, me adapto fácilmente.</w:t>
                  </w:r>
                </w:p>
              </w:tc>
            </w:tr>
          </w:tbl>
          <w:p w14:paraId="16544B8E" w14:textId="77777777" w:rsidR="00B93310" w:rsidRPr="005152F2" w:rsidRDefault="00B93310" w:rsidP="003856C9"/>
        </w:tc>
        <w:tc>
          <w:tcPr>
            <w:tcW w:w="723" w:type="dxa"/>
          </w:tcPr>
          <w:p w14:paraId="3AE34F1E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5981"/>
            </w:tblGrid>
            <w:tr w:rsidR="008F6337" w14:paraId="469F5789" w14:textId="77777777" w:rsidTr="00B97867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3D5F0525" w14:textId="77777777" w:rsidR="008F6337" w:rsidRPr="005152F2" w:rsidRDefault="00472340" w:rsidP="008F6337">
                  <w:pPr>
                    <w:pStyle w:val="Ttulo2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7B83A5D114924B6DBDA0E355EEF08EB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14:paraId="3F7BF1FE" w14:textId="79D22115" w:rsidR="00515A8E" w:rsidRDefault="00E609A0" w:rsidP="00E609A0">
                  <w:pPr>
                    <w:pStyle w:val="Ttulo4"/>
                  </w:pPr>
                  <w:r>
                    <w:t>Maquinista</w:t>
                  </w:r>
                  <w:r w:rsidR="006133BB">
                    <w:t xml:space="preserve"> noridel s.a</w:t>
                  </w:r>
                  <w:r w:rsidR="00DF55A0">
                    <w:t xml:space="preserve"> </w:t>
                  </w:r>
                </w:p>
                <w:p w14:paraId="166730AA" w14:textId="39F78367" w:rsidR="00DF55A0" w:rsidRDefault="00DF55A0" w:rsidP="00E609A0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 xml:space="preserve">2 años </w:t>
                  </w:r>
                  <w:r w:rsidR="009C054C">
                    <w:rPr>
                      <w:b w:val="0"/>
                      <w:bCs/>
                    </w:rPr>
                    <w:t xml:space="preserve">máquinas automáticas </w:t>
                  </w:r>
                </w:p>
                <w:p w14:paraId="24D29633" w14:textId="772433FB" w:rsidR="006A31D8" w:rsidRDefault="004707D9" w:rsidP="00E609A0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 xml:space="preserve">13/04/21 </w:t>
                  </w:r>
                  <w:r w:rsidR="00EB01F0">
                    <w:rPr>
                      <w:b w:val="0"/>
                      <w:bCs/>
                    </w:rPr>
                    <w:t>–</w:t>
                  </w:r>
                  <w:r>
                    <w:rPr>
                      <w:b w:val="0"/>
                      <w:bCs/>
                    </w:rPr>
                    <w:t xml:space="preserve"> </w:t>
                  </w:r>
                  <w:r w:rsidR="00EB01F0">
                    <w:rPr>
                      <w:b w:val="0"/>
                      <w:bCs/>
                    </w:rPr>
                    <w:t>1/11/</w:t>
                  </w:r>
                  <w:r w:rsidR="006F4217">
                    <w:rPr>
                      <w:b w:val="0"/>
                      <w:bCs/>
                    </w:rPr>
                    <w:t>22</w:t>
                  </w:r>
                </w:p>
                <w:p w14:paraId="10FF6B6D" w14:textId="15CF78CB" w:rsidR="007B2F5C" w:rsidRDefault="003F1F72" w:rsidP="006F4217">
                  <w:pPr>
                    <w:pStyle w:val="Ttulo4"/>
                  </w:pPr>
                  <w:r>
                    <w:t xml:space="preserve">Ayudante mecánico </w:t>
                  </w:r>
                  <w:r w:rsidR="006133BB">
                    <w:t>noridel s.a</w:t>
                  </w:r>
                </w:p>
                <w:p w14:paraId="780A573A" w14:textId="6EBAD8FA" w:rsidR="00F51AA7" w:rsidRPr="00F51AA7" w:rsidRDefault="00F51AA7" w:rsidP="0043426C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 xml:space="preserve">1 año </w:t>
                  </w:r>
                </w:p>
                <w:p w14:paraId="130FCBB1" w14:textId="77777777" w:rsidR="008F6337" w:rsidRDefault="00B42644" w:rsidP="00B42644">
                  <w:pPr>
                    <w:pStyle w:val="Ttulo5"/>
                  </w:pPr>
                  <w:r>
                    <w:t>13 /</w:t>
                  </w:r>
                  <w:r w:rsidR="00FD4696">
                    <w:t xml:space="preserve">4/23 </w:t>
                  </w:r>
                  <w:r w:rsidR="006A31D8">
                    <w:t>–</w:t>
                  </w:r>
                  <w:r w:rsidR="00FD4696">
                    <w:t xml:space="preserve"> 1</w:t>
                  </w:r>
                  <w:r w:rsidR="006A31D8">
                    <w:t>/11/23</w:t>
                  </w:r>
                </w:p>
                <w:p w14:paraId="54DF9D0B" w14:textId="77777777" w:rsidR="008B5530" w:rsidRDefault="004B00D1" w:rsidP="008B5530">
                  <w:r>
                    <w:t xml:space="preserve">Contacto encargado de sector </w:t>
                  </w:r>
                </w:p>
                <w:p w14:paraId="0613F4B4" w14:textId="6566CCAB" w:rsidR="004B00D1" w:rsidRPr="008B5530" w:rsidRDefault="004B00D1" w:rsidP="008B5530">
                  <w:r>
                    <w:t xml:space="preserve">Luciano </w:t>
                  </w:r>
                  <w:proofErr w:type="spellStart"/>
                  <w:r>
                    <w:t>Grilli</w:t>
                  </w:r>
                  <w:proofErr w:type="spellEnd"/>
                  <w:r>
                    <w:t xml:space="preserve"> </w:t>
                  </w:r>
                  <w:r w:rsidR="00DE3876">
                    <w:t>098563884</w:t>
                  </w:r>
                </w:p>
              </w:tc>
            </w:tr>
            <w:tr w:rsidR="008F6337" w14:paraId="38A31BAC" w14:textId="77777777" w:rsidTr="00B97867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9EDFACF" w14:textId="77777777" w:rsidR="008F6337" w:rsidRPr="005152F2" w:rsidRDefault="00472340" w:rsidP="008F6337">
                  <w:pPr>
                    <w:pStyle w:val="Ttulo2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CE5971831E424974B744E8984E77CE8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14:paraId="69BBC172" w14:textId="77777777" w:rsidR="007B2F5C" w:rsidRDefault="00515A8E" w:rsidP="00515A8E">
                  <w:pPr>
                    <w:pStyle w:val="Ttulo4"/>
                    <w:numPr>
                      <w:ilvl w:val="0"/>
                      <w:numId w:val="1"/>
                    </w:numPr>
                    <w:jc w:val="both"/>
                  </w:pPr>
                  <w:r>
                    <w:t>Primaria completa</w:t>
                  </w:r>
                </w:p>
                <w:p w14:paraId="0A9985C9" w14:textId="7C8CEA64" w:rsidR="008F6337" w:rsidRDefault="00515A8E" w:rsidP="00230263">
                  <w:pPr>
                    <w:pStyle w:val="Ttulo4"/>
                    <w:numPr>
                      <w:ilvl w:val="0"/>
                      <w:numId w:val="1"/>
                    </w:numPr>
                    <w:jc w:val="both"/>
                  </w:pPr>
                  <w:r>
                    <w:t>Secundaria completa (LICEO N° 3)</w:t>
                  </w:r>
                </w:p>
                <w:p w14:paraId="04953F1B" w14:textId="65B19D63" w:rsidR="00230263" w:rsidRDefault="00230263" w:rsidP="00230263">
                  <w:pPr>
                    <w:pStyle w:val="Ttulo4"/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Utu </w:t>
                  </w:r>
                  <w:r w:rsidR="008A74F8">
                    <w:t>bachillerato informática</w:t>
                  </w:r>
                </w:p>
                <w:p w14:paraId="320689A8" w14:textId="3137A0AF" w:rsidR="008A74F8" w:rsidRDefault="008A74F8" w:rsidP="00230263">
                  <w:pPr>
                    <w:pStyle w:val="Ttulo4"/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Reparación pc </w:t>
                  </w:r>
                </w:p>
                <w:p w14:paraId="3EAE1D34" w14:textId="77777777" w:rsidR="0000167C" w:rsidRDefault="0000167C" w:rsidP="0000167C">
                  <w:pPr>
                    <w:pStyle w:val="Ttulo4"/>
                    <w:ind w:left="720"/>
                    <w:jc w:val="both"/>
                  </w:pPr>
                </w:p>
              </w:tc>
            </w:tr>
            <w:tr w:rsidR="008F6337" w14:paraId="4760B763" w14:textId="77777777" w:rsidTr="00B97867">
              <w:tc>
                <w:tcPr>
                  <w:tcW w:w="5191" w:type="dxa"/>
                </w:tcPr>
                <w:p w14:paraId="64696FC5" w14:textId="4C79D8F8" w:rsidR="008F6337" w:rsidRDefault="00BD47BD" w:rsidP="00BD47BD">
                  <w:pPr>
                    <w:pStyle w:val="Ttulo2"/>
                    <w:tabs>
                      <w:tab w:val="left" w:pos="870"/>
                      <w:tab w:val="center" w:pos="2882"/>
                    </w:tabs>
                    <w:jc w:val="left"/>
                  </w:pPr>
                  <w:r>
                    <w:t>oTROS CURSOS</w:t>
                  </w:r>
                </w:p>
                <w:p w14:paraId="65B6F3EF" w14:textId="77777777" w:rsidR="005D0E50" w:rsidRDefault="005D0E50" w:rsidP="00BD47BD">
                  <w:pPr>
                    <w:pStyle w:val="Ttulo2"/>
                    <w:tabs>
                      <w:tab w:val="left" w:pos="870"/>
                      <w:tab w:val="center" w:pos="2882"/>
                    </w:tabs>
                    <w:jc w:val="left"/>
                  </w:pPr>
                </w:p>
                <w:p w14:paraId="5B69E65D" w14:textId="77777777" w:rsidR="00B97867" w:rsidRDefault="00B97867" w:rsidP="00B97867">
                  <w:pPr>
                    <w:pStyle w:val="Sinespaciado"/>
                    <w:numPr>
                      <w:ilvl w:val="0"/>
                      <w:numId w:val="2"/>
                    </w:numPr>
                  </w:pPr>
                  <w:r>
                    <w:t>Informática avanzado</w:t>
                  </w:r>
                </w:p>
                <w:p w14:paraId="08B759E0" w14:textId="77777777" w:rsidR="00B97867" w:rsidRDefault="00B97867" w:rsidP="00B97867">
                  <w:pPr>
                    <w:pStyle w:val="Sinespaciado"/>
                    <w:numPr>
                      <w:ilvl w:val="0"/>
                      <w:numId w:val="2"/>
                    </w:numPr>
                  </w:pPr>
                  <w:r>
                    <w:t>Diseño gráfico y publicidad</w:t>
                  </w:r>
                </w:p>
                <w:p w14:paraId="7CFFA2EA" w14:textId="77777777" w:rsidR="00B97867" w:rsidRDefault="00B97867" w:rsidP="00B97867">
                  <w:pPr>
                    <w:pStyle w:val="Sinespaciado"/>
                    <w:numPr>
                      <w:ilvl w:val="0"/>
                      <w:numId w:val="2"/>
                    </w:numPr>
                  </w:pPr>
                </w:p>
                <w:p w14:paraId="3BF1D40C" w14:textId="77777777" w:rsidR="008F6337" w:rsidRDefault="008F6337" w:rsidP="00515A8E"/>
              </w:tc>
            </w:tr>
          </w:tbl>
          <w:p w14:paraId="64682170" w14:textId="77777777" w:rsidR="008F6337" w:rsidRPr="005152F2" w:rsidRDefault="008F6337" w:rsidP="003856C9"/>
        </w:tc>
      </w:tr>
    </w:tbl>
    <w:p w14:paraId="5D503269" w14:textId="77777777" w:rsidR="00BD47BD" w:rsidRDefault="00BD47BD" w:rsidP="00BD47BD">
      <w:pPr>
        <w:pStyle w:val="Sinespaciado"/>
        <w:ind w:left="720"/>
        <w:jc w:val="both"/>
      </w:pPr>
    </w:p>
    <w:sectPr w:rsidR="00BD47BD" w:rsidSect="004126A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F732" w14:textId="77777777" w:rsidR="00DD7FE0" w:rsidRDefault="00DD7FE0" w:rsidP="003856C9">
      <w:pPr>
        <w:spacing w:after="0" w:line="240" w:lineRule="auto"/>
      </w:pPr>
      <w:r>
        <w:separator/>
      </w:r>
    </w:p>
  </w:endnote>
  <w:endnote w:type="continuationSeparator" w:id="0">
    <w:p w14:paraId="3B47CE7B" w14:textId="77777777" w:rsidR="00DD7FE0" w:rsidRDefault="00DD7FE0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E946" w14:textId="77777777" w:rsidR="003856C9" w:rsidRDefault="007803B7" w:rsidP="007803B7">
    <w:pPr>
      <w:pStyle w:val="Piedepgina"/>
    </w:pPr>
    <w:r w:rsidRPr="00DC79BB"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73FE213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83D6F24" id="Grupo 4" o:spid="_x0000_s1026" alt="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CYXyTE5BkA&#10;AAC0AAAOAAAAAAAAAAAAAAAAAC4CAABkcnMvZTJvRG9jLnhtbFBLAQItABQABgAIAAAAIQBztzj8&#10;2gAAAAUBAAAPAAAAAAAAAAAAAAAAAD4cAABkcnMvZG93bnJldi54bWxQSwUGAAAAAAQABADzAAAA&#10;RR0AAAAA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BD47BD">
          <w:rPr>
            <w:noProof/>
            <w:lang w:bidi="es-ES"/>
          </w:rPr>
          <w:t>3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287D" w14:textId="77777777" w:rsidR="001765FE" w:rsidRDefault="00DC79BB">
    <w:pPr>
      <w:pStyle w:val="Piedepgina"/>
    </w:pPr>
    <w:r w:rsidRPr="00DC79BB"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8BF3B12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663E178" id="Grupo 4" o:spid="_x0000_s1026" alt="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D+VVpl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F672" w14:textId="77777777" w:rsidR="00DD7FE0" w:rsidRDefault="00DD7FE0" w:rsidP="003856C9">
      <w:pPr>
        <w:spacing w:after="0" w:line="240" w:lineRule="auto"/>
      </w:pPr>
      <w:r>
        <w:separator/>
      </w:r>
    </w:p>
  </w:footnote>
  <w:footnote w:type="continuationSeparator" w:id="0">
    <w:p w14:paraId="197D3A77" w14:textId="77777777" w:rsidR="00DD7FE0" w:rsidRDefault="00DD7FE0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2C19" w14:textId="77777777" w:rsidR="003856C9" w:rsidRDefault="007803B7">
    <w:pPr>
      <w:pStyle w:val="Encabezado"/>
    </w:pPr>
    <w:r w:rsidRPr="00DC79BB"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330191A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225C172" id="Grupo 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jqvhYAAN2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nY2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AtS4jqvhYAAN2sAAAO&#10;AAAAAAAAAAAAAAAAAC4CAABkcnMvZTJvRG9jLnhtbFBLAQItABQABgAIAAAAIQBM8Qrl3AAAAAUB&#10;AAAPAAAAAAAAAAAAAAAAABgZAABkcnMvZG93bnJldi54bWxQSwUGAAAAAAQABADzAAAAIRoAAAAA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3B86" w14:textId="77777777" w:rsidR="00DC79BB" w:rsidRDefault="00DC79BB">
    <w:pPr>
      <w:pStyle w:val="Encabezado"/>
    </w:pPr>
    <w:r w:rsidRPr="00DC79BB"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8D0AE65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F26EC8C" id="Grupo 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LvwB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255E7"/>
    <w:multiLevelType w:val="hybridMultilevel"/>
    <w:tmpl w:val="B8A2D6D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F4339"/>
    <w:multiLevelType w:val="hybridMultilevel"/>
    <w:tmpl w:val="9704E98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22290">
    <w:abstractNumId w:val="0"/>
  </w:num>
  <w:num w:numId="2" w16cid:durableId="70930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8E"/>
    <w:rsid w:val="0000167C"/>
    <w:rsid w:val="00052BE1"/>
    <w:rsid w:val="0007412A"/>
    <w:rsid w:val="0010199E"/>
    <w:rsid w:val="001765FE"/>
    <w:rsid w:val="0019561F"/>
    <w:rsid w:val="001B32D2"/>
    <w:rsid w:val="001C1B82"/>
    <w:rsid w:val="00230263"/>
    <w:rsid w:val="0028150C"/>
    <w:rsid w:val="00293B83"/>
    <w:rsid w:val="002A3621"/>
    <w:rsid w:val="002B3890"/>
    <w:rsid w:val="002B7747"/>
    <w:rsid w:val="002C77B9"/>
    <w:rsid w:val="002F485A"/>
    <w:rsid w:val="003053D9"/>
    <w:rsid w:val="00352E2A"/>
    <w:rsid w:val="00383060"/>
    <w:rsid w:val="003856C9"/>
    <w:rsid w:val="00396369"/>
    <w:rsid w:val="003A075D"/>
    <w:rsid w:val="003F1F72"/>
    <w:rsid w:val="003F4D31"/>
    <w:rsid w:val="00404FE1"/>
    <w:rsid w:val="004126A8"/>
    <w:rsid w:val="0043426C"/>
    <w:rsid w:val="00441EB9"/>
    <w:rsid w:val="00463463"/>
    <w:rsid w:val="004707D9"/>
    <w:rsid w:val="00472340"/>
    <w:rsid w:val="00473EF8"/>
    <w:rsid w:val="004760E5"/>
    <w:rsid w:val="0048756A"/>
    <w:rsid w:val="004B00D1"/>
    <w:rsid w:val="004B11C9"/>
    <w:rsid w:val="004C7A0D"/>
    <w:rsid w:val="004D22BB"/>
    <w:rsid w:val="005152F2"/>
    <w:rsid w:val="00515A8E"/>
    <w:rsid w:val="00534E4E"/>
    <w:rsid w:val="00551D35"/>
    <w:rsid w:val="00557019"/>
    <w:rsid w:val="005674AC"/>
    <w:rsid w:val="00582D5B"/>
    <w:rsid w:val="005A1E51"/>
    <w:rsid w:val="005A7E57"/>
    <w:rsid w:val="005D0E50"/>
    <w:rsid w:val="006133BB"/>
    <w:rsid w:val="00616FF4"/>
    <w:rsid w:val="00655732"/>
    <w:rsid w:val="006A31D8"/>
    <w:rsid w:val="006A3CE7"/>
    <w:rsid w:val="006C63F4"/>
    <w:rsid w:val="006F4217"/>
    <w:rsid w:val="00743379"/>
    <w:rsid w:val="00764A60"/>
    <w:rsid w:val="007803B7"/>
    <w:rsid w:val="007B2F5C"/>
    <w:rsid w:val="007C5F05"/>
    <w:rsid w:val="00832043"/>
    <w:rsid w:val="00832F81"/>
    <w:rsid w:val="008A74F8"/>
    <w:rsid w:val="008B5530"/>
    <w:rsid w:val="008C7CA2"/>
    <w:rsid w:val="008F6337"/>
    <w:rsid w:val="009A69EE"/>
    <w:rsid w:val="009C054C"/>
    <w:rsid w:val="00A42F91"/>
    <w:rsid w:val="00AF1258"/>
    <w:rsid w:val="00B01E52"/>
    <w:rsid w:val="00B262D0"/>
    <w:rsid w:val="00B42644"/>
    <w:rsid w:val="00B550FC"/>
    <w:rsid w:val="00B85871"/>
    <w:rsid w:val="00B93310"/>
    <w:rsid w:val="00B97867"/>
    <w:rsid w:val="00BB5E21"/>
    <w:rsid w:val="00BC1F18"/>
    <w:rsid w:val="00BD2E58"/>
    <w:rsid w:val="00BD47BD"/>
    <w:rsid w:val="00BF6BAB"/>
    <w:rsid w:val="00C007A5"/>
    <w:rsid w:val="00C4403A"/>
    <w:rsid w:val="00CE6306"/>
    <w:rsid w:val="00D11C4D"/>
    <w:rsid w:val="00D5067A"/>
    <w:rsid w:val="00DC79BB"/>
    <w:rsid w:val="00DD7FE0"/>
    <w:rsid w:val="00DE3876"/>
    <w:rsid w:val="00DF55A0"/>
    <w:rsid w:val="00E24F67"/>
    <w:rsid w:val="00E34D58"/>
    <w:rsid w:val="00E609A0"/>
    <w:rsid w:val="00E941EF"/>
    <w:rsid w:val="00EB01F0"/>
    <w:rsid w:val="00EB1C1B"/>
    <w:rsid w:val="00F0267E"/>
    <w:rsid w:val="00F51AA7"/>
    <w:rsid w:val="00F56435"/>
    <w:rsid w:val="00F704EE"/>
    <w:rsid w:val="00FA07AA"/>
    <w:rsid w:val="00FB0A17"/>
    <w:rsid w:val="00FB6A8F"/>
    <w:rsid w:val="00FD4696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4C931"/>
  <w15:chartTrackingRefBased/>
  <w15:docId w15:val="{AA957042-17F2-430A-9DD2-6FEDF0A5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Prrafodelista">
    <w:name w:val="List Paragraph"/>
    <w:basedOn w:val="Normal"/>
    <w:uiPriority w:val="34"/>
    <w:semiHidden/>
    <w:unhideWhenUsed/>
    <w:qFormat/>
    <w:rsid w:val="005D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EAS\AppData\Roaming\Microsoft\Plantillas\Curr&#237;culum%20v&#237;tae%20creativo%20dise&#241;ado%20por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886E9E46394A06A7B83AAAC84A7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9BFE-CA5E-4E8A-9F60-4D42F617F84B}"/>
      </w:docPartPr>
      <w:docPartBody>
        <w:p w:rsidR="004B7407" w:rsidRDefault="00146DA0">
          <w:pPr>
            <w:pStyle w:val="B4886E9E46394A06A7B83AAAC84A730A"/>
          </w:pPr>
          <w:r w:rsidRPr="005152F2">
            <w:rPr>
              <w:lang w:bidi="es-ES"/>
            </w:rPr>
            <w:t>Su nombre</w:t>
          </w:r>
        </w:p>
      </w:docPartBody>
    </w:docPart>
    <w:docPart>
      <w:docPartPr>
        <w:name w:val="DEAC66BA7BF340D4AAE1B32C9AB68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5FF9C-80EB-4D23-B3B6-BC2C8FC59C54}"/>
      </w:docPartPr>
      <w:docPartBody>
        <w:p w:rsidR="004B7407" w:rsidRDefault="00146DA0">
          <w:pPr>
            <w:pStyle w:val="DEAC66BA7BF340D4AAE1B32C9AB68D06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618F0DE588654D7FB981323FF6A86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16849-8E0C-418B-9128-8869BABF6A4C}"/>
      </w:docPartPr>
      <w:docPartBody>
        <w:p w:rsidR="004B7407" w:rsidRDefault="00146DA0">
          <w:pPr>
            <w:pStyle w:val="618F0DE588654D7FB981323FF6A86170"/>
          </w:pPr>
          <w:r>
            <w:rPr>
              <w:lang w:bidi="es-ES"/>
            </w:rPr>
            <w:t>Aptitudes</w:t>
          </w:r>
        </w:p>
      </w:docPartBody>
    </w:docPart>
    <w:docPart>
      <w:docPartPr>
        <w:name w:val="7B83A5D114924B6DBDA0E355EEF0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EBA7-AEFD-45F0-B523-0B91D4BF5449}"/>
      </w:docPartPr>
      <w:docPartBody>
        <w:p w:rsidR="004B7407" w:rsidRDefault="00146DA0">
          <w:pPr>
            <w:pStyle w:val="7B83A5D114924B6DBDA0E355EEF08EB3"/>
          </w:pPr>
          <w:r w:rsidRPr="005152F2">
            <w:rPr>
              <w:lang w:bidi="es-ES"/>
            </w:rPr>
            <w:t>Experiencia</w:t>
          </w:r>
        </w:p>
      </w:docPartBody>
    </w:docPart>
    <w:docPart>
      <w:docPartPr>
        <w:name w:val="CE5971831E424974B744E8984E77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13177-5C39-45E6-8B5C-76930AB52074}"/>
      </w:docPartPr>
      <w:docPartBody>
        <w:p w:rsidR="004B7407" w:rsidRDefault="00146DA0">
          <w:pPr>
            <w:pStyle w:val="CE5971831E424974B744E8984E77CE84"/>
          </w:pPr>
          <w:r w:rsidRPr="005152F2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A0"/>
    <w:rsid w:val="00020CCE"/>
    <w:rsid w:val="000615B1"/>
    <w:rsid w:val="00146DA0"/>
    <w:rsid w:val="004B7407"/>
    <w:rsid w:val="009D2236"/>
    <w:rsid w:val="00F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4886E9E46394A06A7B83AAAC84A730A">
    <w:name w:val="B4886E9E46394A06A7B83AAAC84A730A"/>
  </w:style>
  <w:style w:type="paragraph" w:customStyle="1" w:styleId="DEAC66BA7BF340D4AAE1B32C9AB68D06">
    <w:name w:val="DEAC66BA7BF340D4AAE1B32C9AB68D06"/>
  </w:style>
  <w:style w:type="paragraph" w:customStyle="1" w:styleId="618F0DE588654D7FB981323FF6A86170">
    <w:name w:val="618F0DE588654D7FB981323FF6A86170"/>
  </w:style>
  <w:style w:type="paragraph" w:customStyle="1" w:styleId="7B83A5D114924B6DBDA0E355EEF08EB3">
    <w:name w:val="7B83A5D114924B6DBDA0E355EEF08EB3"/>
  </w:style>
  <w:style w:type="paragraph" w:customStyle="1" w:styleId="CE5971831E424974B744E8984E77CE84">
    <w:name w:val="CE5971831E424974B744E8984E77C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Currículum%20vítae%20creativo%20diseñado%20por%20MOO.dotx</Template>
  <TotalTime>59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Reggiardo</dc:creator>
  <cp:keywords/>
  <dc:description/>
  <cp:lastModifiedBy>59892005269</cp:lastModifiedBy>
  <cp:revision>35</cp:revision>
  <dcterms:created xsi:type="dcterms:W3CDTF">2019-07-22T23:10:00Z</dcterms:created>
  <dcterms:modified xsi:type="dcterms:W3CDTF">2023-12-12T15:23:00Z</dcterms:modified>
</cp:coreProperties>
</file>