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B0E8" w14:textId="77777777" w:rsidR="00463E55" w:rsidRDefault="00925D50">
      <w:pPr>
        <w:pStyle w:val="Nombre"/>
      </w:pPr>
      <w:r>
        <w:t>Pablo santiago molinari albornoz</w:t>
      </w:r>
    </w:p>
    <w:p w14:paraId="7470A8B8" w14:textId="14758F43" w:rsidR="00F15A7A" w:rsidRDefault="00D472A9">
      <w:pPr>
        <w:pStyle w:val="Informacindecontacto"/>
      </w:pPr>
      <w:r>
        <w:t xml:space="preserve">Dirección </w:t>
      </w:r>
      <w:r w:rsidR="00205F47">
        <w:t xml:space="preserve">: </w:t>
      </w:r>
      <w:r w:rsidR="002042FF">
        <w:t xml:space="preserve">J . Artigas </w:t>
      </w:r>
      <w:r w:rsidR="00C7530F">
        <w:t>m1 s17 empalme nicolich</w:t>
      </w:r>
    </w:p>
    <w:p w14:paraId="21057F06" w14:textId="77777777" w:rsidR="00463E55" w:rsidRDefault="00463E55">
      <w:pPr>
        <w:pStyle w:val="Informacindecontacto"/>
      </w:pPr>
      <w:r>
        <w:t xml:space="preserve">Edad : 23 años </w:t>
      </w:r>
    </w:p>
    <w:p w14:paraId="6AE6DD79" w14:textId="77777777" w:rsidR="00463E55" w:rsidRDefault="00463E55">
      <w:pPr>
        <w:pStyle w:val="Informacindecontacto"/>
      </w:pPr>
      <w:r>
        <w:t>Fecha de nacimiento : 03/04/1997</w:t>
      </w:r>
    </w:p>
    <w:p w14:paraId="35CB520F" w14:textId="77777777" w:rsidR="00FC41A2" w:rsidRDefault="00FC41A2">
      <w:pPr>
        <w:pStyle w:val="Informacindecontacto"/>
      </w:pPr>
      <w:r>
        <w:t>Carnet salud :vigente</w:t>
      </w:r>
    </w:p>
    <w:p w14:paraId="5417E0E4" w14:textId="036A7F02" w:rsidR="001E3C52" w:rsidRDefault="00C842A7" w:rsidP="001F700E">
      <w:pPr>
        <w:pStyle w:val="Informacindecontacto"/>
      </w:pPr>
      <w:r>
        <w:t>Teléfono : 09</w:t>
      </w:r>
      <w:r w:rsidR="00202C1C">
        <w:t>2832791</w:t>
      </w:r>
      <w:r w:rsidR="00F975D1">
        <w:t xml:space="preserve">/ </w:t>
      </w:r>
      <w:r>
        <w:t xml:space="preserve"> </w:t>
      </w:r>
      <w:r w:rsidR="001E3C52">
        <w:t>0</w:t>
      </w:r>
      <w:r w:rsidR="001E3C52" w:rsidRPr="001E3C52">
        <w:t>99586360</w:t>
      </w:r>
    </w:p>
    <w:p w14:paraId="3CCC677A" w14:textId="64132151" w:rsidR="00C842A7" w:rsidRDefault="00C842A7">
      <w:pPr>
        <w:pStyle w:val="Informacindecontacto"/>
        <w:rPr>
          <w:rStyle w:val="Hipervnculo"/>
        </w:rPr>
      </w:pPr>
      <w:r>
        <w:t xml:space="preserve">Correo : </w:t>
      </w:r>
      <w:hyperlink r:id="rId7" w:history="1">
        <w:r w:rsidR="001F700E">
          <w:rPr>
            <w:rStyle w:val="Hipervnculo"/>
          </w:rPr>
          <w:t>santisgoalbor@icloud.com</w:t>
        </w:r>
      </w:hyperlink>
    </w:p>
    <w:p w14:paraId="3C6F8640" w14:textId="7F5B6FDE" w:rsidR="00F15A7A" w:rsidRPr="00F15A7A" w:rsidRDefault="00F15A7A">
      <w:pPr>
        <w:pStyle w:val="Informacindecontacto"/>
        <w:rPr>
          <w:color w:val="000000" w:themeColor="text1"/>
        </w:rPr>
      </w:pPr>
      <w:r>
        <w:rPr>
          <w:color w:val="000000" w:themeColor="text1"/>
        </w:rPr>
        <w:t>Libreta :</w:t>
      </w:r>
      <w:proofErr w:type="spellStart"/>
      <w:r>
        <w:rPr>
          <w:color w:val="000000" w:themeColor="text1"/>
        </w:rPr>
        <w:t>Categ</w:t>
      </w:r>
      <w:proofErr w:type="spellEnd"/>
      <w:r>
        <w:rPr>
          <w:color w:val="000000" w:themeColor="text1"/>
        </w:rPr>
        <w:t xml:space="preserve"> H y G2</w:t>
      </w:r>
    </w:p>
    <w:p w14:paraId="08AA7590" w14:textId="77777777" w:rsidR="00F15A7A" w:rsidRDefault="00B92661">
      <w:pPr>
        <w:pStyle w:val="Ttulo1"/>
      </w:pPr>
      <w:r>
        <w:t xml:space="preserve">Aptitudes </w:t>
      </w:r>
    </w:p>
    <w:p w14:paraId="0E6CB84F" w14:textId="77777777" w:rsidR="003F3F77" w:rsidRDefault="003F3F77" w:rsidP="003F3F77">
      <w:r>
        <w:t xml:space="preserve">Flexibilidad </w:t>
      </w:r>
    </w:p>
    <w:p w14:paraId="7BE75B81" w14:textId="77777777" w:rsidR="003F3F77" w:rsidRDefault="003F3F77" w:rsidP="003F3F77">
      <w:r>
        <w:t xml:space="preserve">Creatividad </w:t>
      </w:r>
    </w:p>
    <w:p w14:paraId="75AE5587" w14:textId="77777777" w:rsidR="003F3F77" w:rsidRDefault="005F7467" w:rsidP="003F3F77">
      <w:r>
        <w:t xml:space="preserve">Control de estrés </w:t>
      </w:r>
    </w:p>
    <w:p w14:paraId="3C140B03" w14:textId="77777777" w:rsidR="009836EB" w:rsidRDefault="009836EB" w:rsidP="003F3F77">
      <w:r>
        <w:t xml:space="preserve">Iniciativa </w:t>
      </w:r>
    </w:p>
    <w:p w14:paraId="67F74C60" w14:textId="54EFF804" w:rsidR="009836EB" w:rsidRDefault="00555FB3" w:rsidP="003F3F77">
      <w:r>
        <w:t xml:space="preserve">Capacidad de trabajo en equipo </w:t>
      </w:r>
    </w:p>
    <w:p w14:paraId="1539FA5C" w14:textId="77777777" w:rsidR="00555FB3" w:rsidRDefault="007D7A30" w:rsidP="003F3F77">
      <w:r>
        <w:t xml:space="preserve">Gestión de tiempos </w:t>
      </w:r>
    </w:p>
    <w:p w14:paraId="6C465C15" w14:textId="77777777" w:rsidR="00D96B9A" w:rsidRPr="003F3F77" w:rsidRDefault="00D96B9A" w:rsidP="003F3F77">
      <w:r>
        <w:t xml:space="preserve">Seriedad </w:t>
      </w:r>
    </w:p>
    <w:p w14:paraId="62478877" w14:textId="77777777" w:rsidR="00F15A7A" w:rsidRDefault="00990C48">
      <w:pPr>
        <w:spacing w:after="180"/>
      </w:pPr>
      <w:r>
        <w:t xml:space="preserve">Disponibilidad horaria </w:t>
      </w:r>
    </w:p>
    <w:p w14:paraId="657B0FB1" w14:textId="77777777" w:rsidR="006F441A" w:rsidRDefault="00C7530F" w:rsidP="006F441A">
      <w:pPr>
        <w:pStyle w:val="Ttulo1"/>
      </w:pPr>
      <w:sdt>
        <w:sdtPr>
          <w:id w:val="-1150367223"/>
          <w:placeholder>
            <w:docPart w:val="9B92930A24A77F4FAE5CFCD3B06841BC"/>
          </w:placeholder>
          <w:temporary/>
          <w:showingPlcHdr/>
        </w:sdtPr>
        <w:sdtEndPr/>
        <w:sdtContent>
          <w:r w:rsidR="007A31CC">
            <w:t>Formación</w:t>
          </w:r>
        </w:sdtContent>
      </w:sdt>
    </w:p>
    <w:p w14:paraId="1A5A2759" w14:textId="00662B01" w:rsidR="00F15A7A" w:rsidRDefault="006F441A" w:rsidP="006F441A">
      <w:pPr>
        <w:pStyle w:val="Ttulo1"/>
      </w:pPr>
      <w:r>
        <w:rPr>
          <w:b w:val="0"/>
          <w:bCs/>
        </w:rPr>
        <w:t>Liceo</w:t>
      </w:r>
      <w:r w:rsidR="00F15A7A">
        <w:rPr>
          <w:b w:val="0"/>
          <w:bCs/>
        </w:rPr>
        <w:t xml:space="preserve"> N 3 Paysandú secundario completo</w:t>
      </w:r>
      <w:r w:rsidR="00F647C5">
        <w:t xml:space="preserve"> </w:t>
      </w:r>
    </w:p>
    <w:p w14:paraId="0FA447B1" w14:textId="77777777" w:rsidR="00F15A7A" w:rsidRDefault="00C7530F">
      <w:pPr>
        <w:pStyle w:val="Ttulo1"/>
      </w:pPr>
      <w:sdt>
        <w:sdtPr>
          <w:id w:val="617349259"/>
          <w:placeholder>
            <w:docPart w:val="2C77024609A41A459D5DAA4B8104D274"/>
          </w:placeholder>
          <w:temporary/>
          <w:showingPlcHdr/>
        </w:sdtPr>
        <w:sdtEndPr/>
        <w:sdtContent>
          <w:r w:rsidR="007A31CC">
            <w:t>Experiencia</w:t>
          </w:r>
        </w:sdtContent>
      </w:sdt>
    </w:p>
    <w:p w14:paraId="2C5F1A48" w14:textId="5836E2BE" w:rsidR="00F15A7A" w:rsidRDefault="0031703B" w:rsidP="000D6334">
      <w:pPr>
        <w:pStyle w:val="Ttulo2"/>
      </w:pPr>
      <w:proofErr w:type="spellStart"/>
      <w:r>
        <w:t>Ludinel</w:t>
      </w:r>
      <w:proofErr w:type="spellEnd"/>
      <w:r w:rsidR="000D6334">
        <w:t xml:space="preserve"> </w:t>
      </w:r>
      <w:r w:rsidR="004B621E">
        <w:t>S.A</w:t>
      </w:r>
    </w:p>
    <w:p w14:paraId="578012D9" w14:textId="77777777" w:rsidR="000D6334" w:rsidRDefault="000D6334" w:rsidP="000D6334">
      <w:r>
        <w:t xml:space="preserve">Peón practico </w:t>
      </w:r>
      <w:r w:rsidR="00A31E2E">
        <w:t xml:space="preserve">2 años </w:t>
      </w:r>
    </w:p>
    <w:p w14:paraId="675FEEBD" w14:textId="77777777" w:rsidR="00A31E2E" w:rsidRPr="000D6334" w:rsidRDefault="00A31E2E" w:rsidP="000D6334">
      <w:r>
        <w:t>Maquinista  1</w:t>
      </w:r>
      <w:r w:rsidR="00D444B7">
        <w:t xml:space="preserve">año </w:t>
      </w:r>
    </w:p>
    <w:p w14:paraId="6656B5AE" w14:textId="77777777" w:rsidR="00F15A7A" w:rsidRDefault="00D444B7" w:rsidP="005F58A0">
      <w:r>
        <w:t>Tel :</w:t>
      </w:r>
      <w:r w:rsidR="005F58A0" w:rsidRPr="005F58A0">
        <w:t xml:space="preserve"> +598 92 191 71</w:t>
      </w:r>
      <w:r w:rsidR="005F58A0">
        <w:t>0</w:t>
      </w:r>
      <w:r w:rsidR="00E94ADB">
        <w:t xml:space="preserve"> </w:t>
      </w:r>
    </w:p>
    <w:p w14:paraId="29BC8763" w14:textId="6A8C68F4" w:rsidR="007873CD" w:rsidRDefault="00E94ADB" w:rsidP="005F58A0">
      <w:r>
        <w:t>Paysand</w:t>
      </w:r>
      <w:r w:rsidR="007873CD">
        <w:t>ú</w:t>
      </w:r>
    </w:p>
    <w:p w14:paraId="40A29C02" w14:textId="77777777" w:rsidR="0093490F" w:rsidRDefault="0093490F" w:rsidP="005F58A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Súper la barra </w:t>
      </w:r>
    </w:p>
    <w:p w14:paraId="3947D7A9" w14:textId="77777777" w:rsidR="0093490F" w:rsidRDefault="00AF7D84" w:rsidP="005F58A0">
      <w:r>
        <w:t xml:space="preserve">Carnicero </w:t>
      </w:r>
      <w:r w:rsidR="00E94ADB">
        <w:t xml:space="preserve">5 meses </w:t>
      </w:r>
    </w:p>
    <w:p w14:paraId="14294D8E" w14:textId="77777777" w:rsidR="007873CD" w:rsidRDefault="007873CD" w:rsidP="005F58A0">
      <w:r>
        <w:t xml:space="preserve">Tel : </w:t>
      </w:r>
      <w:r w:rsidR="00632943">
        <w:t>4277</w:t>
      </w:r>
      <w:r w:rsidR="00F87003">
        <w:t>1283</w:t>
      </w:r>
    </w:p>
    <w:p w14:paraId="0F910E4A" w14:textId="77777777" w:rsidR="00F87003" w:rsidRDefault="00F87003" w:rsidP="005F58A0">
      <w:r>
        <w:t xml:space="preserve">Maldonado </w:t>
      </w:r>
    </w:p>
    <w:p w14:paraId="4F746E32" w14:textId="77777777" w:rsidR="00E2129D" w:rsidRDefault="004B621E" w:rsidP="005F58A0">
      <w:r>
        <w:rPr>
          <w:b/>
          <w:bCs/>
          <w:i/>
          <w:iCs/>
        </w:rPr>
        <w:t xml:space="preserve">Pertilco S.A   </w:t>
      </w:r>
      <w:r>
        <w:t>Mantenimiento y servicio técnico</w:t>
      </w:r>
      <w:r w:rsidR="00F42AC7">
        <w:t xml:space="preserve"> </w:t>
      </w:r>
      <w:r w:rsidR="00062A8C">
        <w:t xml:space="preserve"> </w:t>
      </w:r>
      <w:r w:rsidR="00202C1C">
        <w:t xml:space="preserve">1 año y </w:t>
      </w:r>
      <w:r w:rsidR="00443CF2">
        <w:t>2</w:t>
      </w:r>
      <w:r w:rsidR="00062A8C">
        <w:t xml:space="preserve">meses </w:t>
      </w:r>
      <w:r w:rsidR="00453E2F">
        <w:t xml:space="preserve">(actual trabajo ) </w:t>
      </w:r>
      <w:r w:rsidR="00D9230B">
        <w:t>+598</w:t>
      </w:r>
      <w:r w:rsidR="00DB7EC6">
        <w:t>98674</w:t>
      </w:r>
      <w:r w:rsidR="00E2129D">
        <w:t xml:space="preserve">386 </w:t>
      </w:r>
    </w:p>
    <w:p w14:paraId="5DAF961B" w14:textId="6FC40EB0" w:rsidR="00D27E9E" w:rsidRPr="004B621E" w:rsidRDefault="00453E2F" w:rsidP="005F58A0">
      <w:r>
        <w:t>+598</w:t>
      </w:r>
      <w:r w:rsidR="00D27E9E">
        <w:t xml:space="preserve">97415860 </w:t>
      </w:r>
    </w:p>
    <w:p w14:paraId="023141BF" w14:textId="77777777" w:rsidR="004B621E" w:rsidRPr="00F87003" w:rsidRDefault="004B621E" w:rsidP="005F58A0">
      <w:pPr>
        <w:rPr>
          <w:b/>
          <w:bCs/>
          <w:i/>
          <w:iCs/>
        </w:rPr>
      </w:pPr>
    </w:p>
    <w:p w14:paraId="3F08C32B" w14:textId="77777777" w:rsidR="00E94ADB" w:rsidRPr="0093490F" w:rsidRDefault="00E94ADB" w:rsidP="005F58A0"/>
    <w:p w14:paraId="4E3426E1" w14:textId="77777777" w:rsidR="005F58A0" w:rsidRDefault="005F58A0" w:rsidP="005F58A0"/>
    <w:p w14:paraId="41C472E9" w14:textId="77777777" w:rsidR="007A31CC" w:rsidRDefault="007A31CC" w:rsidP="00F93A5B">
      <w:pPr>
        <w:pStyle w:val="Ttulo2"/>
      </w:pPr>
    </w:p>
    <w:sectPr w:rsidR="007A31CC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458C" w14:textId="77777777" w:rsidR="00082458" w:rsidRDefault="00082458">
      <w:pPr>
        <w:spacing w:after="0" w:line="240" w:lineRule="auto"/>
      </w:pPr>
      <w:r>
        <w:separator/>
      </w:r>
    </w:p>
  </w:endnote>
  <w:endnote w:type="continuationSeparator" w:id="0">
    <w:p w14:paraId="2F463837" w14:textId="77777777" w:rsidR="00082458" w:rsidRDefault="0008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446CB" w14:textId="77777777" w:rsidR="00F15A7A" w:rsidRDefault="007A31CC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93DE" w14:textId="77777777" w:rsidR="00082458" w:rsidRDefault="00082458">
      <w:pPr>
        <w:spacing w:after="0" w:line="240" w:lineRule="auto"/>
      </w:pPr>
      <w:r>
        <w:separator/>
      </w:r>
    </w:p>
  </w:footnote>
  <w:footnote w:type="continuationSeparator" w:id="0">
    <w:p w14:paraId="1EB3EFBB" w14:textId="77777777" w:rsidR="00082458" w:rsidRDefault="0008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BE11" w14:textId="77777777" w:rsidR="00F15A7A" w:rsidRDefault="007A31CC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0D7B40" wp14:editId="023E248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677600"/>
              <wp:effectExtent l="0" t="0" r="0" b="952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677600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E9629C" id="Grupo 4" o:spid="_x0000_s1026" style="position:absolute;margin-left:0;margin-top:0;width:252pt;height:840.75pt;z-index:251658240;mso-position-horizontal:left;mso-position-horizontal-relative:margin;mso-position-vertical:top;mso-position-vertical-relative:page;mso-height-relative:margin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CA5F" w14:textId="77777777" w:rsidR="00F15A7A" w:rsidRDefault="007A31CC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0B9367" wp14:editId="482299C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677600"/>
              <wp:effectExtent l="0" t="0" r="0" b="9525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677600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94BB54" id="Grupo 5" o:spid="_x0000_s1026" style="position:absolute;margin-left:0;margin-top:0;width:252pt;height:840.75pt;z-index:251660288;mso-position-horizontal:left;mso-position-horizontal-relative:margin;mso-position-vertical:top;mso-position-vertical-relative:page;mso-height-relative:margin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">
              <v:rect id="Rectá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8336562">
    <w:abstractNumId w:val="9"/>
  </w:num>
  <w:num w:numId="2" w16cid:durableId="2146922923">
    <w:abstractNumId w:val="7"/>
  </w:num>
  <w:num w:numId="3" w16cid:durableId="536090998">
    <w:abstractNumId w:val="6"/>
  </w:num>
  <w:num w:numId="4" w16cid:durableId="2052653090">
    <w:abstractNumId w:val="5"/>
  </w:num>
  <w:num w:numId="5" w16cid:durableId="1291938917">
    <w:abstractNumId w:val="4"/>
  </w:num>
  <w:num w:numId="6" w16cid:durableId="410273614">
    <w:abstractNumId w:val="8"/>
  </w:num>
  <w:num w:numId="7" w16cid:durableId="1711026222">
    <w:abstractNumId w:val="3"/>
  </w:num>
  <w:num w:numId="8" w16cid:durableId="247426037">
    <w:abstractNumId w:val="2"/>
  </w:num>
  <w:num w:numId="9" w16cid:durableId="760294247">
    <w:abstractNumId w:val="1"/>
  </w:num>
  <w:num w:numId="10" w16cid:durableId="55890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50"/>
    <w:rsid w:val="00062A8C"/>
    <w:rsid w:val="00082458"/>
    <w:rsid w:val="000D6334"/>
    <w:rsid w:val="001235E4"/>
    <w:rsid w:val="001E3C52"/>
    <w:rsid w:val="001F700E"/>
    <w:rsid w:val="00202C1C"/>
    <w:rsid w:val="002042FF"/>
    <w:rsid w:val="00205F47"/>
    <w:rsid w:val="002A5A53"/>
    <w:rsid w:val="002F4E2C"/>
    <w:rsid w:val="0031703B"/>
    <w:rsid w:val="003F3F77"/>
    <w:rsid w:val="00443CF2"/>
    <w:rsid w:val="00453E2F"/>
    <w:rsid w:val="00463E55"/>
    <w:rsid w:val="004B621E"/>
    <w:rsid w:val="00544BE1"/>
    <w:rsid w:val="00555FB3"/>
    <w:rsid w:val="005F58A0"/>
    <w:rsid w:val="005F7467"/>
    <w:rsid w:val="00632943"/>
    <w:rsid w:val="006A6719"/>
    <w:rsid w:val="006F441A"/>
    <w:rsid w:val="007873CD"/>
    <w:rsid w:val="007A31CC"/>
    <w:rsid w:val="007D7A30"/>
    <w:rsid w:val="0084666E"/>
    <w:rsid w:val="008900ED"/>
    <w:rsid w:val="00925D50"/>
    <w:rsid w:val="0093490F"/>
    <w:rsid w:val="009836EB"/>
    <w:rsid w:val="00990C48"/>
    <w:rsid w:val="009A6EC2"/>
    <w:rsid w:val="00A31E2E"/>
    <w:rsid w:val="00AF7D84"/>
    <w:rsid w:val="00B0249A"/>
    <w:rsid w:val="00B92661"/>
    <w:rsid w:val="00C7530F"/>
    <w:rsid w:val="00C842A7"/>
    <w:rsid w:val="00D27E9E"/>
    <w:rsid w:val="00D444B7"/>
    <w:rsid w:val="00D472A9"/>
    <w:rsid w:val="00D83A4B"/>
    <w:rsid w:val="00D9230B"/>
    <w:rsid w:val="00D96B9A"/>
    <w:rsid w:val="00DB7EC6"/>
    <w:rsid w:val="00E2129D"/>
    <w:rsid w:val="00E94ADB"/>
    <w:rsid w:val="00F15A7A"/>
    <w:rsid w:val="00F42AC7"/>
    <w:rsid w:val="00F647C5"/>
    <w:rsid w:val="00F87003"/>
    <w:rsid w:val="00F93A5B"/>
    <w:rsid w:val="00F975D1"/>
    <w:rsid w:val="00F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5E0BCB"/>
  <w15:docId w15:val="{76414E99-7835-694C-8E9F-029922FC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customStyle="1" w:styleId="p1">
    <w:name w:val="p1"/>
    <w:basedOn w:val="Normal"/>
    <w:rsid w:val="001F700E"/>
    <w:pPr>
      <w:spacing w:after="0" w:line="240" w:lineRule="auto"/>
    </w:pPr>
    <w:rPr>
      <w:rFonts w:ascii="Helvetica" w:eastAsiaTheme="minorEastAsia" w:hAnsi="Helvetica" w:cs="Times New Roman"/>
      <w:color w:val="auto"/>
      <w:sz w:val="18"/>
      <w:szCs w:val="18"/>
      <w:lang w:val="es-UY" w:eastAsia="es-ES"/>
    </w:rPr>
  </w:style>
  <w:style w:type="character" w:customStyle="1" w:styleId="s1">
    <w:name w:val="s1"/>
    <w:basedOn w:val="Fuentedeprrafopredeter"/>
    <w:rsid w:val="001F700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1F7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ntisgoalbor@icloud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42B163A-90C8-264B-A10E-AEBF9902CCD2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92930A24A77F4FAE5CFCD3B0684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2A6C-E99E-894D-A624-EFC65C925283}"/>
      </w:docPartPr>
      <w:docPartBody>
        <w:p w:rsidR="00182D4A" w:rsidRDefault="002B7976">
          <w:pPr>
            <w:pStyle w:val="9B92930A24A77F4FAE5CFCD3B06841BC"/>
          </w:pPr>
          <w:r>
            <w:t>Formación</w:t>
          </w:r>
        </w:p>
      </w:docPartBody>
    </w:docPart>
    <w:docPart>
      <w:docPartPr>
        <w:name w:val="2C77024609A41A459D5DAA4B8104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C6DCD-D2F8-4C45-A95E-B5A8D670E9D1}"/>
      </w:docPartPr>
      <w:docPartBody>
        <w:p w:rsidR="00182D4A" w:rsidRDefault="002B7976">
          <w:pPr>
            <w:pStyle w:val="2C77024609A41A459D5DAA4B8104D274"/>
          </w:pPr>
          <w: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76"/>
    <w:rsid w:val="00182D4A"/>
    <w:rsid w:val="002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B92930A24A77F4FAE5CFCD3B06841BC">
    <w:name w:val="9B92930A24A77F4FAE5CFCD3B06841BC"/>
  </w:style>
  <w:style w:type="paragraph" w:customStyle="1" w:styleId="2C77024609A41A459D5DAA4B8104D274">
    <w:name w:val="2C77024609A41A459D5DAA4B8104D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%7bA42B163A-90C8-264B-A10E-AEBF9902CCD2%7dtf16392120.dotx</Template>
  <TotalTime>2</TotalTime>
  <Pages>2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santiago molinari</cp:lastModifiedBy>
  <cp:revision>5</cp:revision>
  <dcterms:created xsi:type="dcterms:W3CDTF">2023-11-13T21:45:00Z</dcterms:created>
  <dcterms:modified xsi:type="dcterms:W3CDTF">2023-11-13T21:47:00Z</dcterms:modified>
</cp:coreProperties>
</file>